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54A4" w14:textId="77777777" w:rsidR="002C79E6" w:rsidRDefault="002C79E6" w:rsidP="002C79E6"/>
    <w:p w14:paraId="090709B3" w14:textId="77777777" w:rsidR="002C79E6" w:rsidRDefault="002C79E6" w:rsidP="002C79E6"/>
    <w:p w14:paraId="6E0BBDA4" w14:textId="77777777" w:rsidR="002C79E6" w:rsidRDefault="002C79E6" w:rsidP="002C79E6"/>
    <w:p w14:paraId="53771D76" w14:textId="77777777" w:rsidR="002C79E6" w:rsidRDefault="002C79E6" w:rsidP="002C79E6"/>
    <w:p w14:paraId="1BB20C77" w14:textId="77777777" w:rsidR="002C79E6" w:rsidRDefault="002C79E6" w:rsidP="002C79E6"/>
    <w:p w14:paraId="1894E77B" w14:textId="06C36A4A" w:rsidR="6A36C4BF" w:rsidRPr="00B863FB" w:rsidRDefault="007C508C" w:rsidP="00B863FB">
      <w:pPr>
        <w:pStyle w:val="Title"/>
      </w:pPr>
      <w:r>
        <w:t>Competency 1: Business Administration Outline</w:t>
      </w:r>
    </w:p>
    <w:p w14:paraId="238120A5" w14:textId="69C871BC" w:rsidR="201D26C8" w:rsidRDefault="201D26C8" w:rsidP="002C79E6">
      <w:pPr>
        <w:pStyle w:val="Subtitle"/>
      </w:pPr>
    </w:p>
    <w:p w14:paraId="2BCE0DF1" w14:textId="6CC4282E" w:rsidR="00A417C1" w:rsidRDefault="007C508C" w:rsidP="002C79E6">
      <w:pPr>
        <w:pStyle w:val="Subtitle"/>
      </w:pPr>
      <w:r>
        <w:t>[</w:t>
      </w:r>
      <w:sdt>
        <w:sdtPr>
          <w:id w:val="-114915842"/>
          <w:placeholder>
            <w:docPart w:val="873AB43B1F02434596343E45488742E2"/>
          </w:placeholder>
          <w:temporary/>
          <w:showingPlcHdr/>
          <w15:appearance w15:val="hidden"/>
        </w:sdtPr>
        <w:sdtEndPr/>
        <w:sdtContent>
          <w:r w:rsidR="002C79E6" w:rsidRPr="6A36C4BF">
            <w:t>Author First M</w:t>
          </w:r>
        </w:sdtContent>
      </w:sdt>
      <w:r w:rsidR="002C79E6" w:rsidRPr="002C79E6">
        <w:t xml:space="preserve"> </w:t>
      </w:r>
      <w:sdt>
        <w:sdtPr>
          <w:id w:val="-1995014949"/>
          <w:placeholder>
            <w:docPart w:val="290F25CCD44549B49D2A4F0A09D3FFE9"/>
          </w:placeholder>
          <w:temporary/>
          <w:showingPlcHdr/>
          <w15:appearance w15:val="hidden"/>
        </w:sdtPr>
        <w:sdtEndPr/>
        <w:sdtContent>
          <w:r w:rsidR="002C79E6" w:rsidRPr="6A36C4BF">
            <w:t>Last</w:t>
          </w:r>
        </w:sdtContent>
      </w:sdt>
      <w:r>
        <w:t>]</w:t>
      </w:r>
    </w:p>
    <w:p w14:paraId="1AF9B2A4" w14:textId="12F325C0" w:rsidR="002C79E6" w:rsidRDefault="007C508C" w:rsidP="002C79E6">
      <w:pPr>
        <w:pStyle w:val="Subtitle"/>
      </w:pPr>
      <w:r>
        <w:t>University of Phoenix</w:t>
      </w:r>
    </w:p>
    <w:p w14:paraId="7846FA1E" w14:textId="0409B913" w:rsidR="002C79E6" w:rsidRDefault="007C508C" w:rsidP="002C79E6">
      <w:pPr>
        <w:pStyle w:val="Subtitle"/>
      </w:pPr>
      <w:r>
        <w:t>MGT526: Managing in a Changing Environment</w:t>
      </w:r>
      <w:r w:rsidR="002C79E6">
        <w:t xml:space="preserve"> </w:t>
      </w:r>
    </w:p>
    <w:p w14:paraId="55F6481C" w14:textId="121ACA08" w:rsidR="002C79E6" w:rsidRDefault="007C508C" w:rsidP="002C79E6">
      <w:pPr>
        <w:pStyle w:val="Subtitle"/>
      </w:pPr>
      <w:r>
        <w:t>Dr. Brent Duncan</w:t>
      </w:r>
    </w:p>
    <w:p w14:paraId="643933B6" w14:textId="5C9B280D" w:rsidR="201D26C8" w:rsidRDefault="201D26C8" w:rsidP="002C79E6">
      <w:pPr>
        <w:pStyle w:val="Subtitle"/>
      </w:pPr>
    </w:p>
    <w:p w14:paraId="0181A948" w14:textId="77777777" w:rsidR="201D26C8" w:rsidRDefault="201D26C8" w:rsidP="014CA2B6">
      <w:pPr>
        <w:pStyle w:val="Title2"/>
        <w:rPr>
          <w:rFonts w:ascii="Calibri" w:eastAsia="Calibri" w:hAnsi="Calibri" w:cs="Calibri"/>
          <w:szCs w:val="22"/>
        </w:rPr>
      </w:pPr>
    </w:p>
    <w:p w14:paraId="6647F2AA" w14:textId="0012A38F" w:rsidR="201D26C8" w:rsidRDefault="000B2D63" w:rsidP="000A62A3">
      <w:r>
        <w:t>[</w:t>
      </w:r>
      <w:r w:rsidR="00D918F5">
        <w:t>How to use this template. Replace the instructions and coaching notes in brackets with your content.</w:t>
      </w:r>
      <w:r w:rsidR="000A62A3">
        <w:t xml:space="preserve"> Delete the brackets. </w:t>
      </w:r>
      <w:r w:rsidR="00E021FE">
        <w:t xml:space="preserve">Tip: Use the Microsoft Word Outline View to organize and build your document: </w:t>
      </w:r>
      <w:r w:rsidR="00A21A2E">
        <w:t xml:space="preserve">View &gt; Outline. From there, use the “Outlining” menu to </w:t>
      </w:r>
      <w:r w:rsidR="00E800D3">
        <w:t>work with your outline.</w:t>
      </w:r>
      <w:r w:rsidR="000A62A3">
        <w:t>]</w:t>
      </w:r>
    </w:p>
    <w:p w14:paraId="713556D9" w14:textId="77777777" w:rsidR="201D26C8" w:rsidRDefault="201D26C8" w:rsidP="014CA2B6">
      <w:pPr>
        <w:pStyle w:val="Title2"/>
        <w:rPr>
          <w:rFonts w:ascii="Calibri" w:eastAsia="Calibri" w:hAnsi="Calibri" w:cs="Calibri"/>
          <w:szCs w:val="22"/>
        </w:rPr>
      </w:pPr>
    </w:p>
    <w:p w14:paraId="2651A823" w14:textId="77777777" w:rsidR="201D26C8" w:rsidRDefault="201D26C8" w:rsidP="014CA2B6">
      <w:pPr>
        <w:pStyle w:val="Title2"/>
        <w:rPr>
          <w:rFonts w:ascii="Calibri" w:eastAsia="Calibri" w:hAnsi="Calibri" w:cs="Calibri"/>
          <w:szCs w:val="22"/>
        </w:rPr>
      </w:pPr>
    </w:p>
    <w:p w14:paraId="25AC105F" w14:textId="77777777" w:rsidR="201D26C8" w:rsidRDefault="201D26C8" w:rsidP="014CA2B6">
      <w:pPr>
        <w:pStyle w:val="Title2"/>
        <w:rPr>
          <w:rFonts w:ascii="Calibri" w:eastAsia="Calibri" w:hAnsi="Calibri" w:cs="Calibri"/>
          <w:szCs w:val="22"/>
        </w:rPr>
      </w:pPr>
    </w:p>
    <w:p w14:paraId="54FCD531" w14:textId="77777777" w:rsidR="201D26C8" w:rsidRDefault="201D26C8" w:rsidP="014CA2B6">
      <w:pPr>
        <w:pStyle w:val="Title2"/>
        <w:rPr>
          <w:rFonts w:ascii="Calibri" w:eastAsia="Calibri" w:hAnsi="Calibri" w:cs="Calibri"/>
          <w:szCs w:val="22"/>
        </w:rPr>
      </w:pPr>
    </w:p>
    <w:p w14:paraId="028B99FD" w14:textId="77777777" w:rsidR="201D26C8" w:rsidRDefault="201D26C8" w:rsidP="014CA2B6">
      <w:pPr>
        <w:pStyle w:val="Title2"/>
        <w:rPr>
          <w:rFonts w:ascii="Calibri" w:eastAsia="Calibri" w:hAnsi="Calibri" w:cs="Calibri"/>
          <w:szCs w:val="22"/>
        </w:rPr>
      </w:pPr>
    </w:p>
    <w:p w14:paraId="409F2294" w14:textId="77777777" w:rsidR="000D4642" w:rsidRDefault="000D4642">
      <w:pPr>
        <w:rPr>
          <w:rFonts w:ascii="Calibri" w:eastAsia="Calibri" w:hAnsi="Calibri" w:cs="Calibri"/>
          <w:szCs w:val="22"/>
        </w:rPr>
      </w:pPr>
      <w:r>
        <w:rPr>
          <w:rFonts w:ascii="Calibri" w:eastAsia="Calibri" w:hAnsi="Calibri" w:cs="Calibri"/>
          <w:szCs w:val="22"/>
        </w:rPr>
        <w:br w:type="page"/>
      </w:r>
    </w:p>
    <w:p w14:paraId="5AEFF0E9" w14:textId="526CADBF" w:rsidR="67AE9998" w:rsidRDefault="007C508C" w:rsidP="009E7523">
      <w:pPr>
        <w:pStyle w:val="SectionTitle"/>
      </w:pPr>
      <w:r>
        <w:lastRenderedPageBreak/>
        <w:t>Competency 1: Business Administration Outline</w:t>
      </w:r>
    </w:p>
    <w:p w14:paraId="4127F5F2" w14:textId="4C94227E" w:rsidR="009E7523" w:rsidRPr="009E7523" w:rsidRDefault="007C508C" w:rsidP="009E7523">
      <w:pPr>
        <w:rPr>
          <w:rFonts w:eastAsiaTheme="majorEastAsia" w:cstheme="majorBidi"/>
          <w:color w:val="auto"/>
        </w:rPr>
      </w:pPr>
      <w:r>
        <w:rPr>
          <w:rFonts w:eastAsiaTheme="majorEastAsia" w:cstheme="majorBidi"/>
          <w:b/>
          <w:bCs/>
          <w:color w:val="auto"/>
        </w:rPr>
        <w:t>[</w:t>
      </w:r>
      <w:r w:rsidR="009E7523" w:rsidRPr="009E7523">
        <w:rPr>
          <w:rFonts w:eastAsiaTheme="majorEastAsia" w:cstheme="majorBidi"/>
          <w:b/>
          <w:bCs/>
          <w:color w:val="auto"/>
        </w:rPr>
        <w:t>Create</w:t>
      </w:r>
      <w:r w:rsidR="009E7523" w:rsidRPr="009E7523">
        <w:rPr>
          <w:rFonts w:eastAsiaTheme="majorEastAsia" w:cstheme="majorBidi"/>
          <w:color w:val="auto"/>
        </w:rPr>
        <w:t xml:space="preserve"> a 525- to 700-word detailed needs analysis outline for your team lead that provides information on the organization, its industry, and its AI business opportunities. Use the information you collected in the Assessment Preparation Activity: Organization Research, where applicable</w:t>
      </w:r>
      <w:r>
        <w:rPr>
          <w:rFonts w:eastAsiaTheme="majorEastAsia" w:cstheme="majorBidi"/>
          <w:color w:val="auto"/>
        </w:rPr>
        <w:t>.]</w:t>
      </w:r>
      <w:r w:rsidR="00C767AB">
        <w:rPr>
          <w:rFonts w:eastAsiaTheme="majorEastAsia" w:cstheme="majorBidi"/>
          <w:color w:val="auto"/>
        </w:rPr>
        <w:t xml:space="preserve"> [</w:t>
      </w:r>
      <w:r w:rsidR="009F55DE" w:rsidRPr="009F55DE">
        <w:rPr>
          <w:rFonts w:eastAsiaTheme="majorEastAsia" w:cstheme="majorBidi"/>
          <w:b/>
          <w:bCs/>
          <w:color w:val="auto"/>
        </w:rPr>
        <w:t>Tip:</w:t>
      </w:r>
      <w:r w:rsidR="009F55DE">
        <w:rPr>
          <w:rFonts w:eastAsiaTheme="majorEastAsia" w:cstheme="majorBidi"/>
          <w:color w:val="auto"/>
        </w:rPr>
        <w:t xml:space="preserve"> </w:t>
      </w:r>
      <w:r w:rsidR="00C767AB">
        <w:rPr>
          <w:rFonts w:eastAsiaTheme="majorEastAsia" w:cstheme="majorBidi"/>
          <w:color w:val="auto"/>
        </w:rPr>
        <w:t xml:space="preserve">Replace the instructions in this section with your executive summary. Hook: Get the audience’s attention by stating the problem or opportunity. Theme: Tell the audience what this is about. Outcomes: </w:t>
      </w:r>
      <w:r w:rsidR="00880ABD">
        <w:rPr>
          <w:rFonts w:eastAsiaTheme="majorEastAsia" w:cstheme="majorBidi"/>
          <w:color w:val="auto"/>
        </w:rPr>
        <w:t>Summarize the key takeaways. Process: Explain how you will proceed.]</w:t>
      </w:r>
    </w:p>
    <w:p w14:paraId="351318FC" w14:textId="77777777" w:rsidR="009E7523" w:rsidRPr="009E7523" w:rsidRDefault="009E7523" w:rsidP="009E7523">
      <w:pPr>
        <w:pStyle w:val="Heading1"/>
        <w:rPr>
          <w:color w:val="auto"/>
        </w:rPr>
      </w:pPr>
      <w:r w:rsidRPr="009E7523">
        <w:rPr>
          <w:color w:val="auto"/>
        </w:rPr>
        <w:t>Organization Overview</w:t>
      </w:r>
    </w:p>
    <w:p w14:paraId="38B24DBE" w14:textId="775863AC" w:rsidR="009E7523" w:rsidRDefault="009E7523" w:rsidP="009E7523">
      <w:pPr>
        <w:ind w:left="360" w:firstLine="0"/>
        <w:rPr>
          <w:rFonts w:eastAsiaTheme="majorEastAsia" w:cstheme="majorBidi"/>
          <w:color w:val="auto"/>
        </w:rPr>
      </w:pPr>
      <w:r>
        <w:rPr>
          <w:rFonts w:eastAsiaTheme="majorEastAsia" w:cstheme="majorBidi"/>
          <w:color w:val="auto"/>
        </w:rPr>
        <w:t>[</w:t>
      </w:r>
      <w:r w:rsidR="009F55DE" w:rsidRPr="009F55DE">
        <w:rPr>
          <w:rFonts w:eastAsiaTheme="majorEastAsia" w:cstheme="majorBidi"/>
          <w:b/>
          <w:bCs/>
          <w:color w:val="auto"/>
        </w:rPr>
        <w:t>Tip:</w:t>
      </w:r>
      <w:r w:rsidR="009F55DE">
        <w:rPr>
          <w:rFonts w:eastAsiaTheme="majorEastAsia" w:cstheme="majorBidi"/>
          <w:color w:val="auto"/>
        </w:rPr>
        <w:t xml:space="preserve"> </w:t>
      </w:r>
      <w:r>
        <w:rPr>
          <w:rFonts w:eastAsiaTheme="majorEastAsia" w:cstheme="majorBidi"/>
          <w:color w:val="auto"/>
        </w:rPr>
        <w:t>Briefly describe what this section is about. Take the opportunity to define terms and explain frameworks.]</w:t>
      </w:r>
      <w:r w:rsidRPr="009E7523">
        <w:rPr>
          <w:rFonts w:eastAsiaTheme="majorEastAsia" w:cstheme="majorBidi"/>
          <w:color w:val="auto"/>
        </w:rPr>
        <w:t xml:space="preserve"> </w:t>
      </w:r>
    </w:p>
    <w:p w14:paraId="6ECA1A62" w14:textId="2895EB4C" w:rsidR="009E7523" w:rsidRDefault="009E7523" w:rsidP="009E7523">
      <w:pPr>
        <w:pStyle w:val="Heading2"/>
        <w:rPr>
          <w:color w:val="auto"/>
        </w:rPr>
      </w:pPr>
      <w:r>
        <w:rPr>
          <w:color w:val="auto"/>
        </w:rPr>
        <w:t>Mission</w:t>
      </w:r>
    </w:p>
    <w:p w14:paraId="7ABC9633" w14:textId="13BD1B2F" w:rsidR="009E7523" w:rsidRDefault="009E7523" w:rsidP="009E7523">
      <w:pPr>
        <w:rPr>
          <w:rFonts w:eastAsiaTheme="majorEastAsia" w:cstheme="majorBidi"/>
          <w:color w:val="auto"/>
        </w:rPr>
      </w:pPr>
      <w:r>
        <w:rPr>
          <w:rFonts w:eastAsiaTheme="majorEastAsia" w:cstheme="majorBidi"/>
          <w:color w:val="auto"/>
        </w:rPr>
        <w:t>[State the organization’s Mission.]</w:t>
      </w:r>
    </w:p>
    <w:p w14:paraId="6A1B1CE2" w14:textId="132D6AEA" w:rsidR="009E7523" w:rsidRDefault="009E7523" w:rsidP="009E7523">
      <w:pPr>
        <w:pStyle w:val="Heading2"/>
        <w:rPr>
          <w:color w:val="auto"/>
        </w:rPr>
      </w:pPr>
      <w:r>
        <w:rPr>
          <w:color w:val="auto"/>
        </w:rPr>
        <w:t>Vision</w:t>
      </w:r>
    </w:p>
    <w:p w14:paraId="2FCF894D" w14:textId="58C89857" w:rsidR="009E7523" w:rsidRDefault="009E7523" w:rsidP="009E7523">
      <w:pPr>
        <w:rPr>
          <w:rFonts w:eastAsiaTheme="majorEastAsia" w:cstheme="majorBidi"/>
          <w:color w:val="auto"/>
        </w:rPr>
      </w:pPr>
      <w:r>
        <w:rPr>
          <w:rFonts w:eastAsiaTheme="majorEastAsia" w:cstheme="majorBidi"/>
          <w:color w:val="auto"/>
        </w:rPr>
        <w:t>[State the organization’s Vision.]</w:t>
      </w:r>
    </w:p>
    <w:p w14:paraId="3CF4E64F" w14:textId="7552441F" w:rsidR="009E7523" w:rsidRDefault="009E7523" w:rsidP="009E7523">
      <w:pPr>
        <w:pStyle w:val="Heading2"/>
        <w:rPr>
          <w:color w:val="auto"/>
        </w:rPr>
      </w:pPr>
      <w:r>
        <w:rPr>
          <w:color w:val="auto"/>
        </w:rPr>
        <w:t>Milestones</w:t>
      </w:r>
    </w:p>
    <w:p w14:paraId="430F7593" w14:textId="64B1EEF0" w:rsidR="009E7523" w:rsidRDefault="009E7523" w:rsidP="009E7523">
      <w:pPr>
        <w:rPr>
          <w:rFonts w:eastAsiaTheme="majorEastAsia" w:cstheme="majorBidi"/>
          <w:color w:val="auto"/>
        </w:rPr>
      </w:pPr>
      <w:r>
        <w:rPr>
          <w:rFonts w:eastAsiaTheme="majorEastAsia" w:cstheme="majorBidi"/>
          <w:color w:val="auto"/>
        </w:rPr>
        <w:t>[List the organization’s significant milestones.</w:t>
      </w:r>
      <w:r w:rsidR="000564E2">
        <w:rPr>
          <w:rFonts w:eastAsiaTheme="majorEastAsia" w:cstheme="majorBidi"/>
          <w:color w:val="auto"/>
        </w:rPr>
        <w:t xml:space="preserve"> </w:t>
      </w:r>
      <w:r w:rsidR="000564E2" w:rsidRPr="000564E2">
        <w:rPr>
          <w:rFonts w:eastAsiaTheme="majorEastAsia" w:cstheme="majorBidi"/>
          <w:b/>
          <w:bCs/>
          <w:color w:val="auto"/>
        </w:rPr>
        <w:t>Tip:</w:t>
      </w:r>
      <w:r w:rsidR="000564E2">
        <w:rPr>
          <w:rFonts w:eastAsiaTheme="majorEastAsia" w:cstheme="majorBidi"/>
          <w:color w:val="auto"/>
        </w:rPr>
        <w:t xml:space="preserve"> Focus on the milestones that are relevant to your analysis and proposal. Relevance</w:t>
      </w:r>
      <w:r w:rsidR="00B61C93">
        <w:rPr>
          <w:rFonts w:eastAsiaTheme="majorEastAsia" w:cstheme="majorBidi"/>
          <w:color w:val="auto"/>
        </w:rPr>
        <w:t>.</w:t>
      </w:r>
      <w:r>
        <w:rPr>
          <w:rFonts w:eastAsiaTheme="majorEastAsia" w:cstheme="majorBidi"/>
          <w:color w:val="auto"/>
        </w:rPr>
        <w:t>]</w:t>
      </w:r>
    </w:p>
    <w:p w14:paraId="236C8C04" w14:textId="4C0783DC" w:rsidR="009E7523" w:rsidRDefault="009E7523" w:rsidP="009E7523">
      <w:pPr>
        <w:pStyle w:val="Heading2"/>
        <w:rPr>
          <w:color w:val="auto"/>
        </w:rPr>
      </w:pPr>
      <w:r>
        <w:rPr>
          <w:color w:val="auto"/>
        </w:rPr>
        <w:t>Needs analysis</w:t>
      </w:r>
    </w:p>
    <w:p w14:paraId="387494D4" w14:textId="7BF3EC0D" w:rsidR="009E7523" w:rsidRPr="009E7523" w:rsidRDefault="009E7523" w:rsidP="009E7523">
      <w:pPr>
        <w:rPr>
          <w:rFonts w:eastAsiaTheme="majorEastAsia" w:cstheme="majorBidi"/>
          <w:color w:val="auto"/>
        </w:rPr>
      </w:pPr>
      <w:r>
        <w:rPr>
          <w:rFonts w:eastAsiaTheme="majorEastAsia" w:cstheme="majorBidi"/>
          <w:color w:val="auto"/>
        </w:rPr>
        <w:t>[</w:t>
      </w:r>
      <w:r w:rsidRPr="009E7523">
        <w:rPr>
          <w:rFonts w:eastAsiaTheme="majorEastAsia" w:cstheme="majorBidi"/>
          <w:color w:val="auto"/>
        </w:rPr>
        <w:t>Explain the importance of this information when analyzing the needs of the organization in a global environment.</w:t>
      </w:r>
      <w:r>
        <w:rPr>
          <w:rFonts w:eastAsiaTheme="majorEastAsia" w:cstheme="majorBidi"/>
          <w:color w:val="auto"/>
        </w:rPr>
        <w:t>]</w:t>
      </w:r>
    </w:p>
    <w:p w14:paraId="31450678" w14:textId="77777777" w:rsidR="009E7523" w:rsidRDefault="009E7523" w:rsidP="009E7523">
      <w:pPr>
        <w:pStyle w:val="Heading2"/>
        <w:rPr>
          <w:color w:val="auto"/>
        </w:rPr>
      </w:pPr>
      <w:r>
        <w:rPr>
          <w:color w:val="auto"/>
        </w:rPr>
        <w:lastRenderedPageBreak/>
        <w:t>SWOT findings</w:t>
      </w:r>
    </w:p>
    <w:p w14:paraId="11087F89" w14:textId="3828B36C" w:rsidR="009E7523" w:rsidRDefault="009E7523" w:rsidP="009E7523">
      <w:pPr>
        <w:ind w:left="360" w:firstLine="0"/>
        <w:rPr>
          <w:rFonts w:eastAsiaTheme="majorEastAsia" w:cstheme="majorBidi"/>
          <w:color w:val="auto"/>
        </w:rPr>
      </w:pPr>
      <w:r>
        <w:rPr>
          <w:rFonts w:eastAsiaTheme="majorEastAsia" w:cstheme="majorBidi"/>
          <w:color w:val="auto"/>
        </w:rPr>
        <w:t>[</w:t>
      </w:r>
      <w:r w:rsidRPr="009E7523">
        <w:rPr>
          <w:rFonts w:eastAsiaTheme="majorEastAsia" w:cstheme="majorBidi"/>
          <w:color w:val="auto"/>
        </w:rPr>
        <w:t>Analyze the SWOT findings.</w:t>
      </w:r>
      <w:r w:rsidR="00B61C93">
        <w:rPr>
          <w:rFonts w:eastAsiaTheme="majorEastAsia" w:cstheme="majorBidi"/>
          <w:color w:val="auto"/>
        </w:rPr>
        <w:t xml:space="preserve"> </w:t>
      </w:r>
      <w:r w:rsidR="00B61C93" w:rsidRPr="00155ACF">
        <w:rPr>
          <w:rFonts w:eastAsiaTheme="majorEastAsia" w:cstheme="majorBidi"/>
          <w:b/>
          <w:bCs/>
          <w:color w:val="auto"/>
        </w:rPr>
        <w:t>Tip:</w:t>
      </w:r>
      <w:r w:rsidR="00B61C93">
        <w:rPr>
          <w:rFonts w:eastAsiaTheme="majorEastAsia" w:cstheme="majorBidi"/>
          <w:color w:val="auto"/>
        </w:rPr>
        <w:t xml:space="preserve"> Use the SWOT from the </w:t>
      </w:r>
      <w:hyperlink r:id="rId10" w:tgtFrame="_blank" w:history="1">
        <w:r w:rsidR="00E41325" w:rsidRPr="00E41325">
          <w:rPr>
            <w:rStyle w:val="Hyperlink"/>
            <w:rFonts w:eastAsiaTheme="majorEastAsia" w:cstheme="majorBidi"/>
          </w:rPr>
          <w:t>Find or Create a SWOT Analysis</w:t>
        </w:r>
      </w:hyperlink>
      <w:r w:rsidR="00E41325">
        <w:rPr>
          <w:rFonts w:eastAsiaTheme="majorEastAsia" w:cstheme="majorBidi"/>
          <w:color w:val="auto"/>
        </w:rPr>
        <w:t xml:space="preserve"> section of the UOPX Library. DON’T risk credibility and integrity by pulling SWOTS from the public domain. </w:t>
      </w:r>
      <w:r w:rsidR="00155ACF">
        <w:rPr>
          <w:rFonts w:eastAsiaTheme="majorEastAsia" w:cstheme="majorBidi"/>
          <w:color w:val="auto"/>
        </w:rPr>
        <w:t>Most of the SWOT information at the end of a Google search will undermine credibility</w:t>
      </w:r>
      <w:r w:rsidR="00A23745">
        <w:rPr>
          <w:rFonts w:eastAsiaTheme="majorEastAsia" w:cstheme="majorBidi"/>
          <w:color w:val="auto"/>
        </w:rPr>
        <w:t xml:space="preserve"> and risk integrity.</w:t>
      </w:r>
      <w:r>
        <w:rPr>
          <w:rFonts w:eastAsiaTheme="majorEastAsia" w:cstheme="majorBidi"/>
          <w:color w:val="auto"/>
        </w:rPr>
        <w:t>]</w:t>
      </w:r>
    </w:p>
    <w:p w14:paraId="317AED39" w14:textId="77777777" w:rsidR="009E7523" w:rsidRDefault="009E7523" w:rsidP="009E7523">
      <w:pPr>
        <w:pStyle w:val="Heading3"/>
        <w:rPr>
          <w:color w:val="auto"/>
        </w:rPr>
      </w:pPr>
      <w:r>
        <w:rPr>
          <w:color w:val="auto"/>
        </w:rPr>
        <w:t>Opportunities</w:t>
      </w:r>
    </w:p>
    <w:p w14:paraId="62F10BF5" w14:textId="5E95A75F" w:rsidR="009E7523" w:rsidRDefault="009E7523" w:rsidP="009E7523">
      <w:pPr>
        <w:ind w:left="360" w:firstLine="0"/>
        <w:rPr>
          <w:rFonts w:eastAsiaTheme="majorEastAsia" w:cstheme="majorBidi"/>
          <w:color w:val="auto"/>
        </w:rPr>
      </w:pPr>
      <w:r>
        <w:rPr>
          <w:rFonts w:eastAsiaTheme="majorEastAsia" w:cstheme="majorBidi"/>
          <w:color w:val="auto"/>
        </w:rPr>
        <w:t>[</w:t>
      </w:r>
      <w:r w:rsidRPr="009E7523">
        <w:rPr>
          <w:rFonts w:eastAsiaTheme="majorEastAsia" w:cstheme="majorBidi"/>
          <w:color w:val="auto"/>
        </w:rPr>
        <w:t>Explain how weaknesses and threats can be turned into opportunities.</w:t>
      </w:r>
      <w:r>
        <w:rPr>
          <w:rFonts w:eastAsiaTheme="majorEastAsia" w:cstheme="majorBidi"/>
          <w:color w:val="auto"/>
        </w:rPr>
        <w:t>]</w:t>
      </w:r>
    </w:p>
    <w:p w14:paraId="39E94555" w14:textId="3608F476" w:rsidR="009E7523" w:rsidRPr="009E7523" w:rsidRDefault="009E7523" w:rsidP="009E7523">
      <w:pPr>
        <w:pStyle w:val="Heading2"/>
        <w:rPr>
          <w:color w:val="auto"/>
        </w:rPr>
      </w:pPr>
      <w:r>
        <w:rPr>
          <w:color w:val="auto"/>
        </w:rPr>
        <w:t>AI usage</w:t>
      </w:r>
    </w:p>
    <w:p w14:paraId="081C8DF7" w14:textId="003FB08C" w:rsidR="009E7523" w:rsidRDefault="009E7523" w:rsidP="009E7523">
      <w:pPr>
        <w:rPr>
          <w:rFonts w:eastAsiaTheme="majorEastAsia" w:cstheme="majorBidi"/>
          <w:color w:val="auto"/>
        </w:rPr>
      </w:pPr>
      <w:r>
        <w:rPr>
          <w:rFonts w:eastAsiaTheme="majorEastAsia" w:cstheme="majorBidi"/>
          <w:color w:val="auto"/>
        </w:rPr>
        <w:t>[</w:t>
      </w:r>
      <w:r w:rsidRPr="009E7523">
        <w:rPr>
          <w:rFonts w:eastAsiaTheme="majorEastAsia" w:cstheme="majorBidi"/>
          <w:color w:val="auto"/>
        </w:rPr>
        <w:t>Consider how the organization currently uses AI.</w:t>
      </w:r>
      <w:r>
        <w:rPr>
          <w:rFonts w:eastAsiaTheme="majorEastAsia" w:cstheme="majorBidi"/>
          <w:color w:val="auto"/>
        </w:rPr>
        <w:t>]</w:t>
      </w:r>
    </w:p>
    <w:p w14:paraId="36B27DC2" w14:textId="77777777" w:rsidR="009E7523" w:rsidRDefault="009E7523" w:rsidP="009E7523">
      <w:pPr>
        <w:pStyle w:val="Heading1"/>
        <w:rPr>
          <w:color w:val="auto"/>
        </w:rPr>
      </w:pPr>
      <w:r w:rsidRPr="009E7523">
        <w:rPr>
          <w:color w:val="auto"/>
        </w:rPr>
        <w:t>Industry Context and AI Opportunities</w:t>
      </w:r>
    </w:p>
    <w:p w14:paraId="5FC79255" w14:textId="2CE0E882" w:rsidR="00A30491" w:rsidRPr="009E7523" w:rsidRDefault="009E7523" w:rsidP="00A30491">
      <w:pPr>
        <w:ind w:left="360" w:firstLine="0"/>
        <w:rPr>
          <w:rFonts w:eastAsiaTheme="majorEastAsia" w:cstheme="majorBidi"/>
          <w:color w:val="auto"/>
        </w:rPr>
      </w:pPr>
      <w:r>
        <w:rPr>
          <w:rFonts w:eastAsiaTheme="majorEastAsia" w:cstheme="majorBidi"/>
          <w:color w:val="auto"/>
        </w:rPr>
        <w:t>[Briefly describe what this section is about. Take the opportunity to define terms and explain frameworks.]</w:t>
      </w:r>
      <w:r w:rsidRPr="009E7523">
        <w:rPr>
          <w:rFonts w:eastAsiaTheme="majorEastAsia" w:cstheme="majorBidi"/>
          <w:color w:val="auto"/>
        </w:rPr>
        <w:t xml:space="preserve"> </w:t>
      </w:r>
      <w:r w:rsidR="00A30491">
        <w:rPr>
          <w:rFonts w:eastAsiaTheme="majorEastAsia" w:cstheme="majorBidi"/>
          <w:color w:val="auto"/>
        </w:rPr>
        <w:t>[</w:t>
      </w:r>
      <w:r w:rsidR="00A30491" w:rsidRPr="009E7523">
        <w:rPr>
          <w:rFonts w:eastAsiaTheme="majorEastAsia" w:cstheme="majorBidi"/>
          <w:color w:val="auto"/>
        </w:rPr>
        <w:t>Identify 2 other public companies in the same industry that are using AI.</w:t>
      </w:r>
      <w:r w:rsidR="00A30491">
        <w:rPr>
          <w:rFonts w:eastAsiaTheme="majorEastAsia" w:cstheme="majorBidi"/>
          <w:color w:val="auto"/>
        </w:rPr>
        <w:t xml:space="preserve"> </w:t>
      </w:r>
      <w:r w:rsidR="00A30491" w:rsidRPr="009E7523">
        <w:rPr>
          <w:rFonts w:eastAsiaTheme="majorEastAsia" w:cstheme="majorBidi"/>
          <w:color w:val="auto"/>
        </w:rPr>
        <w:t>Explain how these companies are using AI to gain competitive advantages.</w:t>
      </w:r>
      <w:r w:rsidR="00A30491">
        <w:rPr>
          <w:rFonts w:eastAsiaTheme="majorEastAsia" w:cstheme="majorBidi"/>
          <w:color w:val="auto"/>
        </w:rPr>
        <w:t>]</w:t>
      </w:r>
    </w:p>
    <w:p w14:paraId="45F1DB54" w14:textId="736351D0" w:rsidR="009E7523" w:rsidRDefault="00A30491" w:rsidP="009E7523">
      <w:pPr>
        <w:pStyle w:val="Heading2"/>
        <w:rPr>
          <w:color w:val="auto"/>
        </w:rPr>
      </w:pPr>
      <w:r>
        <w:rPr>
          <w:color w:val="auto"/>
        </w:rPr>
        <w:t>[</w:t>
      </w:r>
      <w:r w:rsidR="009E7523">
        <w:rPr>
          <w:color w:val="auto"/>
        </w:rPr>
        <w:t>Benchmark1</w:t>
      </w:r>
      <w:r>
        <w:rPr>
          <w:color w:val="auto"/>
        </w:rPr>
        <w:t>]</w:t>
      </w:r>
    </w:p>
    <w:p w14:paraId="6C6F3A0D" w14:textId="4747565B" w:rsidR="009E7523" w:rsidRDefault="00A30491" w:rsidP="009E7523">
      <w:pPr>
        <w:rPr>
          <w:rFonts w:eastAsiaTheme="majorEastAsia" w:cstheme="majorBidi"/>
          <w:color w:val="auto"/>
        </w:rPr>
      </w:pPr>
      <w:r>
        <w:rPr>
          <w:rFonts w:eastAsiaTheme="majorEastAsia" w:cstheme="majorBidi"/>
          <w:color w:val="auto"/>
        </w:rPr>
        <w:t xml:space="preserve">[Briefly describe this company. Consider explaining why it is a benchmark for your organization. </w:t>
      </w:r>
      <w:r w:rsidR="009E7523">
        <w:rPr>
          <w:rFonts w:eastAsiaTheme="majorEastAsia" w:cstheme="majorBidi"/>
          <w:color w:val="auto"/>
        </w:rPr>
        <w:t>Explain how this company is using AI to gain competitive advantag</w:t>
      </w:r>
      <w:r>
        <w:rPr>
          <w:rFonts w:eastAsiaTheme="majorEastAsia" w:cstheme="majorBidi"/>
          <w:color w:val="auto"/>
        </w:rPr>
        <w:t>es.</w:t>
      </w:r>
      <w:r w:rsidR="009E7523">
        <w:rPr>
          <w:rFonts w:eastAsiaTheme="majorEastAsia" w:cstheme="majorBidi"/>
          <w:color w:val="auto"/>
        </w:rPr>
        <w:t>]</w:t>
      </w:r>
    </w:p>
    <w:p w14:paraId="58040927" w14:textId="628C66BB" w:rsidR="00A30491" w:rsidRDefault="00A30491" w:rsidP="00A30491">
      <w:pPr>
        <w:pStyle w:val="Heading2"/>
        <w:rPr>
          <w:color w:val="auto"/>
        </w:rPr>
      </w:pPr>
      <w:r>
        <w:rPr>
          <w:color w:val="auto"/>
        </w:rPr>
        <w:t>[Benchmark2]</w:t>
      </w:r>
    </w:p>
    <w:p w14:paraId="19937BC1" w14:textId="3F4DF5F1" w:rsidR="009E7523" w:rsidRPr="009E7523" w:rsidRDefault="00A30491" w:rsidP="00A30491">
      <w:pPr>
        <w:rPr>
          <w:rFonts w:eastAsiaTheme="majorEastAsia" w:cstheme="majorBidi"/>
          <w:color w:val="auto"/>
        </w:rPr>
      </w:pPr>
      <w:r>
        <w:rPr>
          <w:rFonts w:eastAsiaTheme="majorEastAsia" w:cstheme="majorBidi"/>
          <w:color w:val="auto"/>
        </w:rPr>
        <w:t>[Briefly describe this company. Consider explaining why it is a benchmark for your organization. Explain how this company is using AI to gain competitive advantages.]</w:t>
      </w:r>
    </w:p>
    <w:p w14:paraId="24B50D47" w14:textId="77777777" w:rsidR="009E7523" w:rsidRDefault="009E7523" w:rsidP="009E7523">
      <w:pPr>
        <w:pStyle w:val="Heading1"/>
        <w:rPr>
          <w:color w:val="auto"/>
        </w:rPr>
      </w:pPr>
      <w:r w:rsidRPr="009E7523">
        <w:rPr>
          <w:color w:val="auto"/>
        </w:rPr>
        <w:t>AI-Driven Business Opportunity</w:t>
      </w:r>
    </w:p>
    <w:p w14:paraId="50CB1F07" w14:textId="0A02AC5F" w:rsidR="009E7523" w:rsidRPr="009E7523" w:rsidRDefault="00A30491" w:rsidP="00A30491">
      <w:pPr>
        <w:rPr>
          <w:rFonts w:eastAsiaTheme="majorEastAsia" w:cstheme="majorBidi"/>
          <w:color w:val="auto"/>
        </w:rPr>
      </w:pPr>
      <w:r>
        <w:rPr>
          <w:rFonts w:eastAsiaTheme="majorEastAsia" w:cstheme="majorBidi"/>
          <w:color w:val="auto"/>
        </w:rPr>
        <w:t>[</w:t>
      </w:r>
      <w:r w:rsidR="00903413" w:rsidRPr="00903413">
        <w:rPr>
          <w:rFonts w:eastAsiaTheme="majorEastAsia" w:cstheme="majorBidi"/>
          <w:b/>
          <w:bCs/>
          <w:color w:val="auto"/>
        </w:rPr>
        <w:t xml:space="preserve">Tip: </w:t>
      </w:r>
      <w:r>
        <w:rPr>
          <w:rFonts w:eastAsiaTheme="majorEastAsia" w:cstheme="majorBidi"/>
          <w:color w:val="auto"/>
        </w:rPr>
        <w:t>Briefly describe what this section is about. Take the opportunity to define terms and explain frameworks.] [</w:t>
      </w:r>
      <w:r w:rsidR="009E7523" w:rsidRPr="009E7523">
        <w:rPr>
          <w:rFonts w:eastAsiaTheme="majorEastAsia" w:cstheme="majorBidi"/>
          <w:color w:val="auto"/>
        </w:rPr>
        <w:t>Propose 1 AI-driven business opportunity that your organization could pursue to improve its competitive position, based on the SWOT analysis.</w:t>
      </w:r>
      <w:r>
        <w:rPr>
          <w:rFonts w:eastAsiaTheme="majorEastAsia" w:cstheme="majorBidi"/>
          <w:color w:val="auto"/>
        </w:rPr>
        <w:t>]</w:t>
      </w:r>
    </w:p>
    <w:p w14:paraId="0E66E222" w14:textId="77777777" w:rsidR="00A30491" w:rsidRDefault="00A30491" w:rsidP="00A30491">
      <w:pPr>
        <w:pStyle w:val="Heading2"/>
        <w:rPr>
          <w:color w:val="auto"/>
        </w:rPr>
      </w:pPr>
      <w:r>
        <w:rPr>
          <w:color w:val="auto"/>
        </w:rPr>
        <w:lastRenderedPageBreak/>
        <w:t>Addressing trends</w:t>
      </w:r>
    </w:p>
    <w:p w14:paraId="62B2D738" w14:textId="54449282" w:rsidR="00A30491" w:rsidRDefault="00A30491" w:rsidP="00A30491">
      <w:pPr>
        <w:ind w:left="360" w:firstLine="0"/>
        <w:rPr>
          <w:rFonts w:eastAsiaTheme="majorEastAsia" w:cstheme="majorBidi"/>
          <w:color w:val="auto"/>
        </w:rPr>
      </w:pPr>
      <w:r>
        <w:rPr>
          <w:rFonts w:eastAsiaTheme="majorEastAsia" w:cstheme="majorBidi"/>
          <w:color w:val="auto"/>
        </w:rPr>
        <w:t>[</w:t>
      </w:r>
      <w:r w:rsidR="009E7523" w:rsidRPr="009E7523">
        <w:rPr>
          <w:rFonts w:eastAsiaTheme="majorEastAsia" w:cstheme="majorBidi"/>
          <w:color w:val="auto"/>
        </w:rPr>
        <w:t>Explain how this opportunity addresses current market trends or unmet customer needs.</w:t>
      </w:r>
      <w:r>
        <w:rPr>
          <w:rFonts w:eastAsiaTheme="majorEastAsia" w:cstheme="majorBidi"/>
          <w:color w:val="auto"/>
        </w:rPr>
        <w:t>]</w:t>
      </w:r>
    </w:p>
    <w:p w14:paraId="79520940" w14:textId="08FA8640" w:rsidR="00A30491" w:rsidRPr="009E7523" w:rsidRDefault="00A30491" w:rsidP="00A30491">
      <w:pPr>
        <w:pStyle w:val="Heading2"/>
        <w:rPr>
          <w:color w:val="auto"/>
        </w:rPr>
      </w:pPr>
      <w:r>
        <w:rPr>
          <w:color w:val="auto"/>
        </w:rPr>
        <w:t>Driving success</w:t>
      </w:r>
    </w:p>
    <w:p w14:paraId="08F1C084" w14:textId="0073FD40" w:rsidR="009E7523" w:rsidRPr="009E7523" w:rsidRDefault="00A30491" w:rsidP="009F2179">
      <w:r>
        <w:t>[</w:t>
      </w:r>
      <w:r w:rsidR="009E7523" w:rsidRPr="009E7523">
        <w:t xml:space="preserve">Describe how AI will play a critical role in the development and success of the opportunity. Be specific about the AI technologies (tools or platforms) or methods involved and why they are essential. </w:t>
      </w:r>
      <w:r w:rsidR="00841BC2">
        <w:t>P</w:t>
      </w:r>
      <w:r w:rsidR="009E7523" w:rsidRPr="009E7523">
        <w:t>rovide examples to illustrate your idea.</w:t>
      </w:r>
      <w:r w:rsidR="00841BC2">
        <w:t>]</w:t>
      </w:r>
    </w:p>
    <w:p w14:paraId="7EC9B106" w14:textId="5533B1F8" w:rsidR="00A30491" w:rsidRPr="009E7523" w:rsidRDefault="00A30491" w:rsidP="00A30491">
      <w:pPr>
        <w:pStyle w:val="Heading2"/>
        <w:rPr>
          <w:color w:val="auto"/>
        </w:rPr>
      </w:pPr>
      <w:r>
        <w:rPr>
          <w:color w:val="auto"/>
        </w:rPr>
        <w:t>Role of [function] in AI integration</w:t>
      </w:r>
    </w:p>
    <w:p w14:paraId="068E15BA" w14:textId="093D9CD0" w:rsidR="009E7523" w:rsidRDefault="00A30491" w:rsidP="00AD19ED">
      <w:r>
        <w:t>[</w:t>
      </w:r>
      <w:r w:rsidR="00903413" w:rsidRPr="00903413">
        <w:rPr>
          <w:b/>
          <w:bCs/>
        </w:rPr>
        <w:t xml:space="preserve">Tip: </w:t>
      </w:r>
      <w:r>
        <w:t>Briefly describe what this section is about. Take the opportunity to define terms and explain frameworks.] [</w:t>
      </w:r>
      <w:r w:rsidR="009E7523" w:rsidRPr="009E7523">
        <w:t>Identify 1 key management function (planning, organizing, leading, or controlling) that is critical for developing and implementing the proposed AI-driven business opportunity</w:t>
      </w:r>
      <w:proofErr w:type="gramStart"/>
      <w:r w:rsidR="009E7523" w:rsidRPr="009E7523">
        <w:t>. </w:t>
      </w:r>
      <w:r>
        <w:t>]</w:t>
      </w:r>
      <w:proofErr w:type="gramEnd"/>
    </w:p>
    <w:p w14:paraId="06111575" w14:textId="797EA673" w:rsidR="00503DE1" w:rsidRPr="009E7523" w:rsidRDefault="00503DE1" w:rsidP="00503DE1">
      <w:pPr>
        <w:pStyle w:val="Heading2"/>
      </w:pPr>
      <w:r>
        <w:t>Goal alignment</w:t>
      </w:r>
    </w:p>
    <w:p w14:paraId="13E42D75" w14:textId="32A1AF05" w:rsidR="009E7523" w:rsidRPr="009E7523" w:rsidRDefault="00A30491" w:rsidP="00AD19ED">
      <w:r>
        <w:t>[</w:t>
      </w:r>
      <w:r w:rsidR="009E7523" w:rsidRPr="009E7523">
        <w:t>Discuss how this function enables the organization to use AI ethically and strategically, addressing potential risks and aligning with the organization’s goals. Use evidence from your SWOT analysis or examples to support your argument.</w:t>
      </w:r>
      <w:r>
        <w:t>]</w:t>
      </w:r>
    </w:p>
    <w:p w14:paraId="5E52AF47" w14:textId="78FD9970" w:rsidR="009E7523" w:rsidRDefault="00A30491" w:rsidP="00A30491">
      <w:pPr>
        <w:pStyle w:val="Heading1"/>
        <w:rPr>
          <w:color w:val="auto"/>
        </w:rPr>
      </w:pPr>
      <w:r>
        <w:rPr>
          <w:color w:val="auto"/>
        </w:rPr>
        <w:t>Conclusion</w:t>
      </w:r>
    </w:p>
    <w:p w14:paraId="15B4A84E" w14:textId="4B447E94" w:rsidR="00A30491" w:rsidRDefault="00A30491" w:rsidP="00A30491">
      <w:pPr>
        <w:rPr>
          <w:color w:val="auto"/>
        </w:rPr>
      </w:pPr>
      <w:r>
        <w:rPr>
          <w:color w:val="auto"/>
        </w:rPr>
        <w:t>[</w:t>
      </w:r>
      <w:r w:rsidR="00725E15" w:rsidRPr="00725E15">
        <w:rPr>
          <w:b/>
          <w:bCs/>
          <w:color w:val="auto"/>
        </w:rPr>
        <w:t xml:space="preserve">Tip: </w:t>
      </w:r>
      <w:r>
        <w:rPr>
          <w:color w:val="auto"/>
        </w:rPr>
        <w:t xml:space="preserve">Summarize key takeaways, explain why </w:t>
      </w:r>
      <w:r w:rsidR="007C508C">
        <w:rPr>
          <w:color w:val="auto"/>
        </w:rPr>
        <w:t>this is important to executives and the organization, leave them with a challenge (what do you want them to do? Like an attorney giving a closing argument in a legal case: This is what we learned, here’s why it’s important to you, here’s what you need to do about it.]</w:t>
      </w:r>
    </w:p>
    <w:p w14:paraId="41669E21" w14:textId="2CC64C43" w:rsidR="00A30491" w:rsidRDefault="00A30491" w:rsidP="00A30491">
      <w:pPr>
        <w:pStyle w:val="Heading1"/>
        <w:rPr>
          <w:color w:val="auto"/>
        </w:rPr>
      </w:pPr>
      <w:r>
        <w:rPr>
          <w:color w:val="auto"/>
        </w:rPr>
        <w:lastRenderedPageBreak/>
        <w:t>References</w:t>
      </w:r>
    </w:p>
    <w:p w14:paraId="63639243" w14:textId="1069F1EC" w:rsidR="00D34F62" w:rsidRPr="009E7523" w:rsidRDefault="00D34F62" w:rsidP="00D34F62">
      <w:r>
        <w:t>[</w:t>
      </w:r>
      <w:r w:rsidR="00725E15" w:rsidRPr="00725E15">
        <w:rPr>
          <w:b/>
          <w:bCs/>
        </w:rPr>
        <w:t xml:space="preserve">Tip: </w:t>
      </w:r>
      <w:r>
        <w:t>Consider automating citations and references using the Word References Tab. For training, select the “Help” menu in MS Word, and search “References.” Explore the training options starting with “Create a bibliography, citations, and references.”]</w:t>
      </w:r>
    </w:p>
    <w:p w14:paraId="3AB50DF0" w14:textId="77777777" w:rsidR="007760DA" w:rsidRPr="007760DA" w:rsidRDefault="007760DA" w:rsidP="007760DA">
      <w:r w:rsidRPr="007760DA">
        <w:t>Here’s the integrated version with the CRAAP Test woven into the opening note for clarity and flow:</w:t>
      </w:r>
    </w:p>
    <w:p w14:paraId="2D2067CA" w14:textId="24CB0D80" w:rsidR="007760DA" w:rsidRPr="007760DA" w:rsidRDefault="007760DA" w:rsidP="007760DA">
      <w:pPr>
        <w:rPr>
          <w:b/>
          <w:bCs/>
        </w:rPr>
      </w:pPr>
      <w:r>
        <w:t>[</w:t>
      </w:r>
      <w:r w:rsidRPr="007760DA">
        <w:rPr>
          <w:b/>
          <w:bCs/>
        </w:rPr>
        <w:t>References Section Coaching Note</w:t>
      </w:r>
    </w:p>
    <w:p w14:paraId="4F3A84D4" w14:textId="3C1ADEBF" w:rsidR="007760DA" w:rsidRPr="007760DA" w:rsidRDefault="007760DA" w:rsidP="007760DA">
      <w:r w:rsidRPr="007760DA">
        <w:t xml:space="preserve">To establish credibility, support your work with research that meets academic standards. Define key terms and frameworks using the course materials and use the research databases in the University Library to gather information on the client, industry, and benchmark companies. When selecting sources, apply the </w:t>
      </w:r>
      <w:r w:rsidRPr="007760DA">
        <w:rPr>
          <w:b/>
          <w:bCs/>
        </w:rPr>
        <w:t>CRAAP Test</w:t>
      </w:r>
      <w:r w:rsidRPr="007760DA">
        <w:t xml:space="preserve"> to ensure quality:</w:t>
      </w:r>
    </w:p>
    <w:p w14:paraId="130687B2" w14:textId="77777777" w:rsidR="007760DA" w:rsidRPr="007760DA" w:rsidRDefault="007760DA" w:rsidP="007760DA">
      <w:pPr>
        <w:numPr>
          <w:ilvl w:val="0"/>
          <w:numId w:val="13"/>
        </w:numPr>
      </w:pPr>
      <w:r w:rsidRPr="007760DA">
        <w:rPr>
          <w:b/>
          <w:bCs/>
        </w:rPr>
        <w:t>Currency</w:t>
      </w:r>
      <w:r w:rsidRPr="007760DA">
        <w:t xml:space="preserve"> – Is the information up to date?</w:t>
      </w:r>
    </w:p>
    <w:p w14:paraId="7C90607F" w14:textId="77777777" w:rsidR="007760DA" w:rsidRPr="007760DA" w:rsidRDefault="007760DA" w:rsidP="007760DA">
      <w:pPr>
        <w:numPr>
          <w:ilvl w:val="0"/>
          <w:numId w:val="13"/>
        </w:numPr>
      </w:pPr>
      <w:r w:rsidRPr="007760DA">
        <w:rPr>
          <w:b/>
          <w:bCs/>
        </w:rPr>
        <w:t>Relevance</w:t>
      </w:r>
      <w:r w:rsidRPr="007760DA">
        <w:t xml:space="preserve"> – Does it directly relate to your topic?</w:t>
      </w:r>
    </w:p>
    <w:p w14:paraId="49D2E81D" w14:textId="77777777" w:rsidR="007760DA" w:rsidRPr="007760DA" w:rsidRDefault="007760DA" w:rsidP="007760DA">
      <w:pPr>
        <w:numPr>
          <w:ilvl w:val="0"/>
          <w:numId w:val="13"/>
        </w:numPr>
      </w:pPr>
      <w:r w:rsidRPr="007760DA">
        <w:rPr>
          <w:b/>
          <w:bCs/>
        </w:rPr>
        <w:t>Authority</w:t>
      </w:r>
      <w:r w:rsidRPr="007760DA">
        <w:t xml:space="preserve"> – Is the author or source credible?</w:t>
      </w:r>
    </w:p>
    <w:p w14:paraId="3B1F83AA" w14:textId="77777777" w:rsidR="007760DA" w:rsidRPr="007760DA" w:rsidRDefault="007760DA" w:rsidP="007760DA">
      <w:pPr>
        <w:numPr>
          <w:ilvl w:val="0"/>
          <w:numId w:val="13"/>
        </w:numPr>
      </w:pPr>
      <w:r w:rsidRPr="007760DA">
        <w:rPr>
          <w:b/>
          <w:bCs/>
        </w:rPr>
        <w:t>Accuracy</w:t>
      </w:r>
      <w:r w:rsidRPr="007760DA">
        <w:t xml:space="preserve"> – Is the content supported by evidence and free of errors?</w:t>
      </w:r>
    </w:p>
    <w:p w14:paraId="430AF683" w14:textId="77777777" w:rsidR="007760DA" w:rsidRPr="007760DA" w:rsidRDefault="007760DA" w:rsidP="007760DA">
      <w:pPr>
        <w:numPr>
          <w:ilvl w:val="0"/>
          <w:numId w:val="13"/>
        </w:numPr>
      </w:pPr>
      <w:r w:rsidRPr="007760DA">
        <w:rPr>
          <w:b/>
          <w:bCs/>
        </w:rPr>
        <w:t>Purpose</w:t>
      </w:r>
      <w:r w:rsidRPr="007760DA">
        <w:t xml:space="preserve"> – Is the intent informational, not promotional or biased?</w:t>
      </w:r>
    </w:p>
    <w:p w14:paraId="169FCCB2" w14:textId="1FCA2D86" w:rsidR="007760DA" w:rsidRPr="007760DA" w:rsidRDefault="007760DA" w:rsidP="007760DA">
      <w:r w:rsidRPr="007760DA">
        <w:t xml:space="preserve">You </w:t>
      </w:r>
      <w:r w:rsidR="00EA78D2">
        <w:t>can</w:t>
      </w:r>
      <w:r w:rsidRPr="007760DA">
        <w:t xml:space="preserve"> use Google to explore client and competitor websites, but remember that company websites are promotional, not objective. </w:t>
      </w:r>
      <w:r w:rsidR="00F0462D">
        <w:t>In your proposal, you want to do original research</w:t>
      </w:r>
      <w:r w:rsidR="007C41DC">
        <w:t xml:space="preserve"> and make compelling arguments. </w:t>
      </w:r>
      <w:r w:rsidR="00FB4A3B">
        <w:t xml:space="preserve">If you just regurgitate </w:t>
      </w:r>
      <w:r w:rsidR="00C652A1">
        <w:t>the client’s work</w:t>
      </w:r>
      <w:r w:rsidR="00FB4A3B">
        <w:t xml:space="preserve">, you’re essentially telling the executives, “You </w:t>
      </w:r>
      <w:r w:rsidR="00C652A1">
        <w:t>do</w:t>
      </w:r>
      <w:r w:rsidR="00FB4A3B">
        <w:t xml:space="preserve"> need me!”</w:t>
      </w:r>
      <w:r w:rsidR="007C41DC">
        <w:t xml:space="preserve"> </w:t>
      </w:r>
      <w:r w:rsidR="008B259B">
        <w:t xml:space="preserve">Learning how to use </w:t>
      </w:r>
      <w:r w:rsidRPr="007760DA">
        <w:t>the University Library databases will help you produce a more credible analysis and differentiate your work from others who only use Google.</w:t>
      </w:r>
      <w:r>
        <w:t>]</w:t>
      </w:r>
    </w:p>
    <w:p w14:paraId="0B7C789F" w14:textId="1A5270B7" w:rsidR="007760DA" w:rsidRPr="007760DA" w:rsidRDefault="007760DA" w:rsidP="007760DA">
      <w:r>
        <w:rPr>
          <w:b/>
          <w:bCs/>
        </w:rPr>
        <w:lastRenderedPageBreak/>
        <w:t>[</w:t>
      </w:r>
      <w:r w:rsidRPr="007760DA">
        <w:rPr>
          <w:b/>
          <w:bCs/>
        </w:rPr>
        <w:t>Important Caveat:</w:t>
      </w:r>
      <w:r w:rsidRPr="007760DA">
        <w:t xml:space="preserve"> Be cautious with information from Google searches and AI tools. Much of what is publicly available lacks academic rigor and should never appear in credible business research—it can even be embarrassing. If you know how to critically evaluate search and AI results</w:t>
      </w:r>
      <w:r w:rsidR="006A6CA9">
        <w:t xml:space="preserve"> using the CRAAP Test</w:t>
      </w:r>
      <w:r w:rsidRPr="007760DA">
        <w:t xml:space="preserve">, use them to </w:t>
      </w:r>
      <w:r w:rsidRPr="007760DA">
        <w:rPr>
          <w:i/>
          <w:iCs/>
        </w:rPr>
        <w:t>supplement</w:t>
      </w:r>
      <w:r w:rsidRPr="007760DA">
        <w:t xml:space="preserve"> the premium resources provided in your course, not replace them.</w:t>
      </w:r>
    </w:p>
    <w:p w14:paraId="412C28D4" w14:textId="55DF7059" w:rsidR="007760DA" w:rsidRPr="007760DA" w:rsidRDefault="007760DA" w:rsidP="007760DA">
      <w:r w:rsidRPr="007760DA">
        <w:t>You’re paying for access to high-quality resources. That’s where your differentiation comes from—not the public domain, but the premium materials in your course and the UOPX library.</w:t>
      </w:r>
      <w:r>
        <w:t>]</w:t>
      </w:r>
    </w:p>
    <w:sectPr w:rsidR="007760DA" w:rsidRPr="007760DA">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498A" w14:textId="77777777" w:rsidR="00CD4B14" w:rsidRDefault="00CD4B14">
      <w:pPr>
        <w:spacing w:line="240" w:lineRule="auto"/>
      </w:pPr>
      <w:r>
        <w:separator/>
      </w:r>
    </w:p>
    <w:p w14:paraId="77FE0327" w14:textId="77777777" w:rsidR="00CD4B14" w:rsidRDefault="00CD4B14"/>
  </w:endnote>
  <w:endnote w:type="continuationSeparator" w:id="0">
    <w:p w14:paraId="389F61C7" w14:textId="77777777" w:rsidR="00CD4B14" w:rsidRDefault="00CD4B14">
      <w:pPr>
        <w:spacing w:line="240" w:lineRule="auto"/>
      </w:pPr>
      <w:r>
        <w:continuationSeparator/>
      </w:r>
    </w:p>
    <w:p w14:paraId="5576D9C5" w14:textId="77777777" w:rsidR="00CD4B14" w:rsidRDefault="00CD4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0BCC" w14:textId="77777777" w:rsidR="00CD4B14" w:rsidRDefault="00CD4B14">
      <w:pPr>
        <w:spacing w:line="240" w:lineRule="auto"/>
      </w:pPr>
      <w:r>
        <w:separator/>
      </w:r>
    </w:p>
    <w:p w14:paraId="348D5512" w14:textId="77777777" w:rsidR="00CD4B14" w:rsidRDefault="00CD4B14"/>
  </w:footnote>
  <w:footnote w:type="continuationSeparator" w:id="0">
    <w:p w14:paraId="42CF3B99" w14:textId="77777777" w:rsidR="00CD4B14" w:rsidRDefault="00CD4B14">
      <w:pPr>
        <w:spacing w:line="240" w:lineRule="auto"/>
      </w:pPr>
      <w:r>
        <w:continuationSeparator/>
      </w:r>
    </w:p>
    <w:p w14:paraId="232E2770" w14:textId="77777777" w:rsidR="00CD4B14" w:rsidRDefault="00CD4B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2DD17741"/>
    <w:multiLevelType w:val="multilevel"/>
    <w:tmpl w:val="906C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411F4"/>
    <w:multiLevelType w:val="multilevel"/>
    <w:tmpl w:val="F28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 w:numId="12" w16cid:durableId="1325473861">
    <w:abstractNumId w:val="11"/>
  </w:num>
  <w:num w:numId="13" w16cid:durableId="266156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23"/>
    <w:rsid w:val="000039E2"/>
    <w:rsid w:val="00023AFE"/>
    <w:rsid w:val="00030641"/>
    <w:rsid w:val="000564E2"/>
    <w:rsid w:val="000A3D9B"/>
    <w:rsid w:val="000A62A3"/>
    <w:rsid w:val="000B2D63"/>
    <w:rsid w:val="000D4642"/>
    <w:rsid w:val="000D539D"/>
    <w:rsid w:val="00116273"/>
    <w:rsid w:val="00155ACF"/>
    <w:rsid w:val="001A56CC"/>
    <w:rsid w:val="001D010B"/>
    <w:rsid w:val="002C79E6"/>
    <w:rsid w:val="002F3AE9"/>
    <w:rsid w:val="003757C0"/>
    <w:rsid w:val="003804CC"/>
    <w:rsid w:val="003B3060"/>
    <w:rsid w:val="004F16B2"/>
    <w:rsid w:val="00502EFA"/>
    <w:rsid w:val="00503DE1"/>
    <w:rsid w:val="00595473"/>
    <w:rsid w:val="005A6EF6"/>
    <w:rsid w:val="005C199E"/>
    <w:rsid w:val="00664C1A"/>
    <w:rsid w:val="006A6CA9"/>
    <w:rsid w:val="00725E15"/>
    <w:rsid w:val="007760DA"/>
    <w:rsid w:val="00796EF8"/>
    <w:rsid w:val="007C41DC"/>
    <w:rsid w:val="007C508C"/>
    <w:rsid w:val="007D484A"/>
    <w:rsid w:val="007F5055"/>
    <w:rsid w:val="00811EBA"/>
    <w:rsid w:val="00841BC2"/>
    <w:rsid w:val="0087407D"/>
    <w:rsid w:val="00880ABD"/>
    <w:rsid w:val="008B259B"/>
    <w:rsid w:val="00903413"/>
    <w:rsid w:val="009D5A7D"/>
    <w:rsid w:val="009E7523"/>
    <w:rsid w:val="009F2179"/>
    <w:rsid w:val="009F55DE"/>
    <w:rsid w:val="00A21A2E"/>
    <w:rsid w:val="00A23745"/>
    <w:rsid w:val="00A30491"/>
    <w:rsid w:val="00A417C1"/>
    <w:rsid w:val="00AD19ED"/>
    <w:rsid w:val="00B44C05"/>
    <w:rsid w:val="00B61C93"/>
    <w:rsid w:val="00B863FB"/>
    <w:rsid w:val="00B86440"/>
    <w:rsid w:val="00BB2D6F"/>
    <w:rsid w:val="00C00F8F"/>
    <w:rsid w:val="00C03068"/>
    <w:rsid w:val="00C652A1"/>
    <w:rsid w:val="00C767AB"/>
    <w:rsid w:val="00C95C0E"/>
    <w:rsid w:val="00CD4B14"/>
    <w:rsid w:val="00D34F62"/>
    <w:rsid w:val="00D620FD"/>
    <w:rsid w:val="00D67E34"/>
    <w:rsid w:val="00D91044"/>
    <w:rsid w:val="00D918F5"/>
    <w:rsid w:val="00E021FE"/>
    <w:rsid w:val="00E04DCF"/>
    <w:rsid w:val="00E41325"/>
    <w:rsid w:val="00E67454"/>
    <w:rsid w:val="00E800D3"/>
    <w:rsid w:val="00EA78D2"/>
    <w:rsid w:val="00EB156A"/>
    <w:rsid w:val="00EF55C5"/>
    <w:rsid w:val="00F0462D"/>
    <w:rsid w:val="00F6242A"/>
    <w:rsid w:val="00FB4A3B"/>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6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EF8"/>
    <w:rPr>
      <w:rFonts w:ascii="Times New Roman" w:hAnsi="Times New Roman"/>
    </w:rPr>
  </w:style>
  <w:style w:type="paragraph" w:styleId="Heading1">
    <w:name w:val="heading 1"/>
    <w:basedOn w:val="Normal"/>
    <w:next w:val="Normal"/>
    <w:link w:val="Heading1Char"/>
    <w:uiPriority w:val="3"/>
    <w:qFormat/>
    <w:rsid w:val="00796EF8"/>
    <w:pPr>
      <w:keepNext/>
      <w:keepLines/>
      <w:ind w:firstLine="0"/>
      <w:jc w:val="center"/>
      <w:outlineLvl w:val="0"/>
    </w:pPr>
    <w:rPr>
      <w:rFonts w:eastAsiaTheme="majorEastAsia" w:cstheme="majorBidi"/>
      <w:b/>
      <w:bCs/>
    </w:rPr>
  </w:style>
  <w:style w:type="paragraph" w:styleId="Heading2">
    <w:name w:val="heading 2"/>
    <w:basedOn w:val="Normal"/>
    <w:next w:val="Normal"/>
    <w:link w:val="Heading2Char"/>
    <w:uiPriority w:val="3"/>
    <w:unhideWhenUsed/>
    <w:qFormat/>
    <w:rsid w:val="00796EF8"/>
    <w:pPr>
      <w:keepNext/>
      <w:keepLines/>
      <w:ind w:firstLine="0"/>
      <w:outlineLvl w:val="1"/>
    </w:pPr>
    <w:rPr>
      <w:rFonts w:eastAsiaTheme="majorEastAsia" w:cstheme="majorBidi"/>
      <w:b/>
      <w:bCs/>
    </w:rPr>
  </w:style>
  <w:style w:type="paragraph" w:styleId="Heading3">
    <w:name w:val="heading 3"/>
    <w:basedOn w:val="Normal"/>
    <w:next w:val="Normal"/>
    <w:link w:val="Heading3Char"/>
    <w:uiPriority w:val="3"/>
    <w:unhideWhenUsed/>
    <w:qFormat/>
    <w:rsid w:val="00796EF8"/>
    <w:pPr>
      <w:keepNext/>
      <w:keepLines/>
      <w:ind w:firstLine="0"/>
      <w:outlineLvl w:val="2"/>
    </w:pPr>
    <w:rPr>
      <w:rFonts w:eastAsiaTheme="majorEastAsia"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3B3060"/>
    <w:pPr>
      <w:pageBreakBefore/>
      <w:ind w:firstLine="0"/>
      <w:jc w:val="center"/>
      <w:outlineLvl w:val="0"/>
    </w:pPr>
    <w:rPr>
      <w:rFonts w:eastAsiaTheme="majorEastAsia"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796EF8"/>
    <w:rPr>
      <w:rFonts w:ascii="Times New Roman" w:eastAsiaTheme="majorEastAsia" w:hAnsi="Times New Roman" w:cstheme="majorBidi"/>
      <w:b/>
      <w:bCs/>
    </w:rPr>
  </w:style>
  <w:style w:type="character" w:customStyle="1" w:styleId="Heading2Char">
    <w:name w:val="Heading 2 Char"/>
    <w:basedOn w:val="DefaultParagraphFont"/>
    <w:link w:val="Heading2"/>
    <w:uiPriority w:val="3"/>
    <w:rsid w:val="00796EF8"/>
    <w:rPr>
      <w:rFonts w:ascii="Times New Roman" w:eastAsiaTheme="majorEastAsia" w:hAnsi="Times New Roman" w:cstheme="majorBidi"/>
      <w:b/>
      <w:bCs/>
    </w:rPr>
  </w:style>
  <w:style w:type="paragraph" w:styleId="Title">
    <w:name w:val="Title"/>
    <w:basedOn w:val="Normal"/>
    <w:next w:val="Normal"/>
    <w:link w:val="TitleChar"/>
    <w:uiPriority w:val="16"/>
    <w:qFormat/>
    <w:rsid w:val="00796EF8"/>
    <w:pPr>
      <w:ind w:firstLine="0"/>
      <w:contextualSpacing/>
      <w:jc w:val="center"/>
    </w:pPr>
    <w:rPr>
      <w:rFonts w:eastAsiaTheme="majorEastAsia" w:cstheme="majorBidi"/>
      <w:b/>
    </w:rPr>
  </w:style>
  <w:style w:type="character" w:customStyle="1" w:styleId="TitleChar">
    <w:name w:val="Title Char"/>
    <w:basedOn w:val="DefaultParagraphFont"/>
    <w:link w:val="Title"/>
    <w:uiPriority w:val="16"/>
    <w:rsid w:val="00796EF8"/>
    <w:rPr>
      <w:rFonts w:ascii="Times New Roman" w:eastAsiaTheme="majorEastAsia" w:hAnsi="Times New Roman" w:cstheme="majorBidi"/>
      <w:b/>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796EF8"/>
    <w:rPr>
      <w:rFonts w:ascii="Times New Roman" w:eastAsiaTheme="majorEastAsia" w:hAnsi="Times New Roman" w:cstheme="majorBidi"/>
      <w:b/>
      <w:bCs/>
      <w:i/>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E41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library.phoenix.edu/SWOT_analysis"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t\AppData\Roaming\Microsoft\Templates\Student%20APA%20Style%20paper%207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3AB43B1F02434596343E45488742E2"/>
        <w:category>
          <w:name w:val="General"/>
          <w:gallery w:val="placeholder"/>
        </w:category>
        <w:types>
          <w:type w:val="bbPlcHdr"/>
        </w:types>
        <w:behaviors>
          <w:behavior w:val="content"/>
        </w:behaviors>
        <w:guid w:val="{3E29B3A1-3692-4193-B469-EB8080A65461}"/>
      </w:docPartPr>
      <w:docPartBody>
        <w:p w:rsidR="00C65FC9" w:rsidRDefault="00E77986">
          <w:pPr>
            <w:pStyle w:val="873AB43B1F02434596343E45488742E2"/>
          </w:pPr>
          <w:r w:rsidRPr="6A36C4BF">
            <w:t>Author First M</w:t>
          </w:r>
        </w:p>
      </w:docPartBody>
    </w:docPart>
    <w:docPart>
      <w:docPartPr>
        <w:name w:val="290F25CCD44549B49D2A4F0A09D3FFE9"/>
        <w:category>
          <w:name w:val="General"/>
          <w:gallery w:val="placeholder"/>
        </w:category>
        <w:types>
          <w:type w:val="bbPlcHdr"/>
        </w:types>
        <w:behaviors>
          <w:behavior w:val="content"/>
        </w:behaviors>
        <w:guid w:val="{30F71074-00B2-46FD-9ACF-FA642F0E6298}"/>
      </w:docPartPr>
      <w:docPartBody>
        <w:p w:rsidR="00C65FC9" w:rsidRDefault="00E77986">
          <w:pPr>
            <w:pStyle w:val="290F25CCD44549B49D2A4F0A09D3FFE9"/>
          </w:pPr>
          <w:r w:rsidRPr="6A36C4BF">
            <w:t>Last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4F"/>
    <w:rsid w:val="000039E2"/>
    <w:rsid w:val="001D010B"/>
    <w:rsid w:val="00B7554F"/>
    <w:rsid w:val="00C65FC9"/>
    <w:rsid w:val="00E7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3AB43B1F02434596343E45488742E2">
    <w:name w:val="873AB43B1F02434596343E45488742E2"/>
  </w:style>
  <w:style w:type="paragraph" w:customStyle="1" w:styleId="290F25CCD44549B49D2A4F0A09D3FFE9">
    <w:name w:val="290F25CCD44549B49D2A4F0A09D3FFE9"/>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character" w:styleId="Hyperlink">
    <w:name w:val="Hyperlink"/>
    <w:basedOn w:val="DefaultParagraphFont"/>
    <w:uiPriority w:val="99"/>
    <w:unhideWhenUsed/>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3.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0</TotalTime>
  <Pages>6</Pages>
  <Words>939</Words>
  <Characters>5345</Characters>
  <Application>Microsoft Office Word</Application>
  <DocSecurity>0</DocSecurity>
  <Lines>117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2026-01-14T17:03:00Z</dcterms:created>
  <dcterms:modified xsi:type="dcterms:W3CDTF">2026-01-20T20:01:00Z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