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82397" w14:textId="77777777" w:rsidR="576062CF" w:rsidRDefault="576062CF" w:rsidP="00FD478C"/>
    <w:p w14:paraId="555A3331" w14:textId="77777777" w:rsidR="576062CF" w:rsidRDefault="576062CF" w:rsidP="00FD478C"/>
    <w:p w14:paraId="006AC8C1" w14:textId="77777777" w:rsidR="576062CF" w:rsidRDefault="576062CF" w:rsidP="00FD478C"/>
    <w:p w14:paraId="1BA44173" w14:textId="77777777" w:rsidR="576062CF" w:rsidRDefault="576062CF" w:rsidP="00FD478C"/>
    <w:p w14:paraId="076F8823" w14:textId="57BD9C07" w:rsidR="576062CF" w:rsidRPr="00FD478C" w:rsidRDefault="003101A5" w:rsidP="00FD478C">
      <w:pPr>
        <w:pStyle w:val="Title"/>
      </w:pPr>
      <w:r w:rsidRPr="003101A5">
        <w:t>[Write a concise, compelling title that reflects AI’s role in strategic alignment.]</w:t>
      </w:r>
      <w:r w:rsidR="576062CF" w:rsidRPr="00FD478C">
        <w:t xml:space="preserve"> </w:t>
      </w:r>
    </w:p>
    <w:p w14:paraId="5CC65DE6" w14:textId="084FB408" w:rsidR="576062CF" w:rsidRDefault="00FD478C" w:rsidP="00FD478C">
      <w:pPr>
        <w:pStyle w:val="Subtitle"/>
      </w:pPr>
      <w:r w:rsidRPr="00FD478C">
        <w:t xml:space="preserve"> </w:t>
      </w:r>
    </w:p>
    <w:p w14:paraId="410D2512" w14:textId="77777777" w:rsidR="00FD478C" w:rsidRDefault="00000000" w:rsidP="00FD478C">
      <w:pPr>
        <w:pStyle w:val="Subtitle"/>
      </w:pPr>
      <w:sdt>
        <w:sdtPr>
          <w:id w:val="2029052886"/>
          <w:placeholder>
            <w:docPart w:val="F952AC0BDEF7480189246EA58FB6DD81"/>
          </w:placeholder>
          <w:temporary/>
          <w:showingPlcHdr/>
          <w15:appearance w15:val="hidden"/>
        </w:sdtPr>
        <w:sdtContent>
          <w:r w:rsidR="00FD478C">
            <w:t>Author First M.</w:t>
          </w:r>
        </w:sdtContent>
      </w:sdt>
      <w:r w:rsidR="00FD478C" w:rsidRPr="00FD478C">
        <w:t xml:space="preserve"> </w:t>
      </w:r>
      <w:sdt>
        <w:sdtPr>
          <w:id w:val="1683158199"/>
          <w:placeholder>
            <w:docPart w:val="66E6D40D156F4ED2A669724A342CC79C"/>
          </w:placeholder>
          <w:temporary/>
          <w:showingPlcHdr/>
          <w15:appearance w15:val="hidden"/>
        </w:sdtPr>
        <w:sdtContent>
          <w:r w:rsidR="00FD478C">
            <w:t>Last</w:t>
          </w:r>
        </w:sdtContent>
      </w:sdt>
      <w:r w:rsidR="00FD478C" w:rsidRPr="00FD478C">
        <w:t xml:space="preserve"> </w:t>
      </w:r>
    </w:p>
    <w:p w14:paraId="305403E6" w14:textId="39BCF56C" w:rsidR="00FD478C" w:rsidRDefault="003101A5" w:rsidP="00FD478C">
      <w:pPr>
        <w:pStyle w:val="Subtitle"/>
      </w:pPr>
      <w:r>
        <w:t>University of Phoenix</w:t>
      </w:r>
      <w:r w:rsidR="00FD478C" w:rsidRPr="00FD478C">
        <w:t xml:space="preserve"> </w:t>
      </w:r>
    </w:p>
    <w:p w14:paraId="5AEAC48E" w14:textId="77777777" w:rsidR="003101A5" w:rsidRDefault="003101A5" w:rsidP="00FD478C">
      <w:pPr>
        <w:pStyle w:val="Subtitle"/>
      </w:pPr>
      <w:r>
        <w:t>MGTCB526:</w:t>
      </w:r>
      <w:r w:rsidR="00FD478C" w:rsidRPr="00FD478C">
        <w:t xml:space="preserve"> </w:t>
      </w:r>
      <w:r>
        <w:t>Managing in a Changing Environment</w:t>
      </w:r>
    </w:p>
    <w:p w14:paraId="222658A9" w14:textId="5990A535" w:rsidR="00FD478C" w:rsidRDefault="003101A5" w:rsidP="00FD478C">
      <w:pPr>
        <w:pStyle w:val="Subtitle"/>
      </w:pPr>
      <w:r>
        <w:t>Faculty: Dr. Duncan</w:t>
      </w:r>
      <w:r w:rsidR="00FD478C" w:rsidRPr="00FD478C">
        <w:t xml:space="preserve"> </w:t>
      </w:r>
    </w:p>
    <w:p w14:paraId="2F908069" w14:textId="77777777" w:rsidR="000A7BA7" w:rsidRDefault="000A7BA7" w:rsidP="000A7BA7"/>
    <w:p w14:paraId="39F4D2BA" w14:textId="21D715B2" w:rsidR="000A7BA7" w:rsidRPr="000A7BA7" w:rsidRDefault="000A7BA7" w:rsidP="000A7BA7">
      <w:pPr>
        <w:rPr>
          <w:color w:val="C00000"/>
        </w:rPr>
      </w:pPr>
      <w:r w:rsidRPr="000A7BA7">
        <w:rPr>
          <w:color w:val="C00000"/>
        </w:rPr>
        <w:t>[</w:t>
      </w:r>
      <w:r w:rsidRPr="000A7BA7">
        <w:rPr>
          <w:b/>
          <w:bCs/>
          <w:color w:val="C00000"/>
        </w:rPr>
        <w:t>How to Use This Template:</w:t>
      </w:r>
      <w:r w:rsidRPr="000A7BA7">
        <w:rPr>
          <w:color w:val="C00000"/>
        </w:rPr>
        <w:t xml:space="preserve"> Replace all bracketed instructions with your own content for each section. </w:t>
      </w:r>
      <w:r w:rsidR="00942091">
        <w:rPr>
          <w:color w:val="C00000"/>
        </w:rPr>
        <w:t xml:space="preserve">I’ve provided tips and coaching notes in [brackets] throughout the template. </w:t>
      </w:r>
      <w:r w:rsidRPr="000A7BA7">
        <w:rPr>
          <w:color w:val="C00000"/>
        </w:rPr>
        <w:t xml:space="preserve">Delete </w:t>
      </w:r>
      <w:r w:rsidR="00653A0C">
        <w:rPr>
          <w:color w:val="C00000"/>
        </w:rPr>
        <w:t xml:space="preserve">the instructions, coaching notes and tips </w:t>
      </w:r>
      <w:r w:rsidRPr="000A7BA7">
        <w:rPr>
          <w:color w:val="C00000"/>
        </w:rPr>
        <w:t xml:space="preserve">before submission. Maintain the provided heading structure for APA and industry journal standards. Use Word’s </w:t>
      </w:r>
      <w:r w:rsidRPr="000A7BA7">
        <w:rPr>
          <w:i/>
          <w:iCs/>
          <w:color w:val="C00000"/>
        </w:rPr>
        <w:t>Outline View</w:t>
      </w:r>
      <w:r w:rsidRPr="000A7BA7">
        <w:rPr>
          <w:color w:val="C00000"/>
        </w:rPr>
        <w:t xml:space="preserve"> (View → Outline) to organize and rearrange sections easily. For citations and references, use Word’s </w:t>
      </w:r>
      <w:r w:rsidRPr="000A7BA7">
        <w:rPr>
          <w:b/>
          <w:bCs/>
          <w:color w:val="C00000"/>
        </w:rPr>
        <w:t>References Tab</w:t>
      </w:r>
      <w:r w:rsidRPr="000A7BA7">
        <w:rPr>
          <w:color w:val="C00000"/>
        </w:rPr>
        <w:t xml:space="preserve"> (References → Insert Citation → Manage Sources) to automate in-text citations and generate an APA-formatted reference list. This ensures accuracy, saves time, and keeps your article professional.]</w:t>
      </w:r>
    </w:p>
    <w:p w14:paraId="74FFD6C7" w14:textId="4C539376" w:rsidR="00FD478C" w:rsidRDefault="00FD478C" w:rsidP="003101A5">
      <w:pPr>
        <w:pStyle w:val="SectionTitle"/>
        <w:jc w:val="left"/>
      </w:pPr>
    </w:p>
    <w:p w14:paraId="15DF83E9" w14:textId="77777777" w:rsidR="576062CF" w:rsidRDefault="576062CF" w:rsidP="576062CF">
      <w:r>
        <w:br w:type="page"/>
      </w:r>
    </w:p>
    <w:p w14:paraId="3AD43F9C" w14:textId="77777777" w:rsidR="00904DBE" w:rsidRDefault="00000000" w:rsidP="00904DBE">
      <w:pPr>
        <w:pStyle w:val="SectionTitle"/>
      </w:pPr>
      <w:sdt>
        <w:sdtPr>
          <w:id w:val="-1254123792"/>
          <w:placeholder>
            <w:docPart w:val="4A56AA1093714E00A9CE2E4C9DE4AE9D"/>
          </w:placeholder>
          <w:temporary/>
          <w:showingPlcHdr/>
          <w15:appearance w15:val="hidden"/>
        </w:sdtPr>
        <w:sdtContent>
          <w:r w:rsidR="00904DBE" w:rsidRPr="576062CF">
            <w:t>Abstract</w:t>
          </w:r>
        </w:sdtContent>
      </w:sdt>
      <w:r w:rsidR="00904DBE" w:rsidRPr="00FD478C">
        <w:t xml:space="preserve"> </w:t>
      </w:r>
    </w:p>
    <w:p w14:paraId="0E067730" w14:textId="77777777" w:rsidR="00AB1CC8" w:rsidRDefault="003101A5" w:rsidP="007D4A2B">
      <w:pPr>
        <w:pStyle w:val="NoIndent"/>
      </w:pPr>
      <w:r>
        <w:t>[A professional journal article typically requires an abstract. The abstract should be on paragraph between</w:t>
      </w:r>
      <w:r w:rsidRPr="003101A5">
        <w:t xml:space="preserve"> 150–200 </w:t>
      </w:r>
      <w:r>
        <w:t xml:space="preserve">the summarizes the entire article. </w:t>
      </w:r>
      <w:r w:rsidRPr="003101A5">
        <w:t>Include purpose, key points, and implications for the industry</w:t>
      </w:r>
      <w:r>
        <w:t>.</w:t>
      </w:r>
      <w:r w:rsidR="00AB1CC8">
        <w:t>]</w:t>
      </w:r>
    </w:p>
    <w:p w14:paraId="7B9925D3" w14:textId="29171A72" w:rsidR="576062CF" w:rsidRDefault="00AB1CC8" w:rsidP="007D4A2B">
      <w:pPr>
        <w:pStyle w:val="NoIndent"/>
      </w:pPr>
      <w:r>
        <w:t>[</w:t>
      </w:r>
      <w:r w:rsidR="003101A5" w:rsidRPr="003101A5">
        <w:rPr>
          <w:b/>
          <w:bCs/>
        </w:rPr>
        <w:t>Tip:</w:t>
      </w:r>
      <w:r w:rsidR="003101A5">
        <w:t xml:space="preserve"> Don’t confuse abstract with introduction. </w:t>
      </w:r>
      <w:r w:rsidR="003101A5" w:rsidRPr="003101A5">
        <w:t xml:space="preserve">An abstract is a concise summary of the entire article, highlighting its purpose, key points, and findings, while an introduction sets the stage for the article by </w:t>
      </w:r>
      <w:r w:rsidR="003101A5">
        <w:t xml:space="preserve">getting the audience’s attention, </w:t>
      </w:r>
      <w:r w:rsidR="003101A5" w:rsidRPr="003101A5">
        <w:t>presenting the topic, context, and objectives without revealing all the details or conclusions.</w:t>
      </w:r>
      <w:r w:rsidR="003101A5">
        <w:t>]</w:t>
      </w:r>
    </w:p>
    <w:p w14:paraId="107227F9" w14:textId="72F88A92" w:rsidR="003101A5" w:rsidRPr="003101A5" w:rsidRDefault="00000000" w:rsidP="003101A5">
      <w:sdt>
        <w:sdtPr>
          <w:rPr>
            <w:rStyle w:val="Emphasis"/>
          </w:rPr>
          <w:id w:val="1557668240"/>
          <w:placeholder>
            <w:docPart w:val="402F3FD005EC452BAD74163A95FB842A"/>
          </w:placeholder>
          <w:temporary/>
          <w:showingPlcHdr/>
          <w15:appearance w15:val="hidden"/>
        </w:sdtPr>
        <w:sdtContent>
          <w:r w:rsidR="00500997" w:rsidRPr="00500997">
            <w:rPr>
              <w:rStyle w:val="Emphasis"/>
            </w:rPr>
            <w:t>Keywords</w:t>
          </w:r>
          <w:r w:rsidR="00500997">
            <w:t>:</w:t>
          </w:r>
        </w:sdtContent>
      </w:sdt>
      <w:r w:rsidR="00500997" w:rsidRPr="003101A5">
        <w:t xml:space="preserve"> </w:t>
      </w:r>
      <w:r w:rsidR="003101A5" w:rsidRPr="003101A5">
        <w:t>[Include 4–6 relevant keywords</w:t>
      </w:r>
      <w:r w:rsidR="003101A5">
        <w:t>. Think “Search Engine Optimization.” What are the search phrases someone would enter into Google to find your article?</w:t>
      </w:r>
      <w:r w:rsidR="003101A5" w:rsidRPr="003101A5">
        <w:t>]</w:t>
      </w:r>
      <w:r w:rsidR="576062CF">
        <w:br w:type="page"/>
      </w:r>
    </w:p>
    <w:p w14:paraId="2F7135E7" w14:textId="14D7B72F" w:rsidR="002F6EDB" w:rsidRDefault="002F6EDB" w:rsidP="005D1259">
      <w:pPr>
        <w:pStyle w:val="Title"/>
      </w:pPr>
      <w:r>
        <w:lastRenderedPageBreak/>
        <w:t>Title</w:t>
      </w:r>
    </w:p>
    <w:p w14:paraId="786F18CC" w14:textId="77777777" w:rsidR="00AB1CC8" w:rsidRDefault="002F6EDB" w:rsidP="002F6EDB">
      <w:r>
        <w:t xml:space="preserve">[Include </w:t>
      </w:r>
      <w:r w:rsidR="000A7BA7">
        <w:t>a brief</w:t>
      </w:r>
      <w:r>
        <w:t xml:space="preserve"> introduction. Consider including the following: </w:t>
      </w:r>
      <w:r w:rsidR="003101A5" w:rsidRPr="003101A5">
        <w:rPr>
          <w:b/>
          <w:bCs/>
        </w:rPr>
        <w:t>Hook:</w:t>
      </w:r>
      <w:r w:rsidR="003101A5" w:rsidRPr="003101A5">
        <w:t xml:space="preserve"> Start with a statistic, question, or bold statement about AI’s impact on business strategy</w:t>
      </w:r>
      <w:r>
        <w:t xml:space="preserve">; </w:t>
      </w:r>
      <w:r w:rsidR="003101A5" w:rsidRPr="003101A5">
        <w:rPr>
          <w:b/>
          <w:bCs/>
        </w:rPr>
        <w:t>Theme:</w:t>
      </w:r>
      <w:r w:rsidR="003101A5" w:rsidRPr="003101A5">
        <w:t xml:space="preserve"> Explain why aligning operational needs with business strategies is critical and introduce AI as the solution</w:t>
      </w:r>
      <w:r w:rsidR="000A7BA7">
        <w:t>;</w:t>
      </w:r>
      <w:r>
        <w:t xml:space="preserve"> </w:t>
      </w:r>
      <w:r w:rsidR="003101A5" w:rsidRPr="003101A5">
        <w:rPr>
          <w:b/>
          <w:bCs/>
        </w:rPr>
        <w:t>Outcomes:</w:t>
      </w:r>
      <w:r w:rsidR="003101A5" w:rsidRPr="003101A5">
        <w:t xml:space="preserve"> [Preview what readers will learn—industry challenges, opportunities, and recommendations</w:t>
      </w:r>
      <w:r>
        <w:t xml:space="preserve">; </w:t>
      </w:r>
      <w:r w:rsidR="003101A5" w:rsidRPr="003101A5">
        <w:rPr>
          <w:b/>
          <w:bCs/>
        </w:rPr>
        <w:t>Process:</w:t>
      </w:r>
      <w:r w:rsidR="003101A5" w:rsidRPr="003101A5">
        <w:t xml:space="preserve"> [Explain how the article will deliver these insights—industry context, case study, initiatives</w:t>
      </w:r>
      <w:r>
        <w:t xml:space="preserve">; </w:t>
      </w:r>
      <w:r w:rsidR="003101A5" w:rsidRPr="003101A5">
        <w:rPr>
          <w:b/>
          <w:bCs/>
        </w:rPr>
        <w:t>Transition to Industry Context:</w:t>
      </w:r>
      <w:r w:rsidR="003101A5" w:rsidRPr="003101A5">
        <w:t xml:space="preserve"> Write a sentence that connects the introduction to the industry analysis.</w:t>
      </w:r>
      <w:r w:rsidR="00AB1CC8">
        <w:t>]</w:t>
      </w:r>
    </w:p>
    <w:p w14:paraId="0EDCBD13" w14:textId="59174477" w:rsidR="003101A5" w:rsidRPr="003101A5" w:rsidRDefault="00AB1CC8" w:rsidP="002F6EDB">
      <w:r>
        <w:t>[</w:t>
      </w:r>
      <w:r w:rsidR="002F6EDB" w:rsidRPr="003101A5">
        <w:rPr>
          <w:b/>
          <w:bCs/>
        </w:rPr>
        <w:t>Tip:</w:t>
      </w:r>
      <w:r w:rsidR="002F6EDB">
        <w:t xml:space="preserve"> Don’t confuse abstract with introduction. </w:t>
      </w:r>
      <w:r w:rsidR="002F6EDB" w:rsidRPr="003101A5">
        <w:t xml:space="preserve">An abstract is a concise summary of the entire article, highlighting its purpose, key points, and findings, while an introduction sets the stage for the article by </w:t>
      </w:r>
      <w:r w:rsidR="002F6EDB">
        <w:t xml:space="preserve">getting the audience’s attention, </w:t>
      </w:r>
      <w:r w:rsidR="002F6EDB" w:rsidRPr="003101A5">
        <w:t>presenting the topic, context, and objectives without revealing all the details or conclusions.</w:t>
      </w:r>
      <w:r w:rsidR="003101A5" w:rsidRPr="003101A5">
        <w:t>]</w:t>
      </w:r>
    </w:p>
    <w:p w14:paraId="63FE006F" w14:textId="151FC5FC" w:rsidR="003101A5" w:rsidRPr="003101A5" w:rsidRDefault="003101A5" w:rsidP="002F6EDB">
      <w:pPr>
        <w:pStyle w:val="Heading1"/>
      </w:pPr>
      <w:r w:rsidRPr="003101A5">
        <w:t>Industry Context</w:t>
      </w:r>
    </w:p>
    <w:p w14:paraId="226398DD" w14:textId="77777777" w:rsidR="003101A5" w:rsidRPr="003101A5" w:rsidRDefault="003101A5" w:rsidP="003101A5">
      <w:r w:rsidRPr="003101A5">
        <w:t>[Introduce why understanding the industry landscape is essential before discussing AI solutions.]</w:t>
      </w:r>
    </w:p>
    <w:p w14:paraId="61EC1765" w14:textId="28AAB193" w:rsidR="003101A5" w:rsidRPr="003101A5" w:rsidRDefault="003101A5" w:rsidP="002F6EDB">
      <w:pPr>
        <w:pStyle w:val="Heading2"/>
      </w:pPr>
      <w:r w:rsidRPr="003101A5">
        <w:t>Overview</w:t>
      </w:r>
    </w:p>
    <w:p w14:paraId="394A77FA" w14:textId="77777777" w:rsidR="003101A5" w:rsidRPr="003101A5" w:rsidRDefault="003101A5" w:rsidP="003101A5">
      <w:r w:rsidRPr="003101A5">
        <w:t>[Provide an overview of the industry: size, scope, trends, and current dynamics.]</w:t>
      </w:r>
    </w:p>
    <w:p w14:paraId="78E97614" w14:textId="77777777" w:rsidR="003101A5" w:rsidRPr="003101A5" w:rsidRDefault="003101A5" w:rsidP="003101A5">
      <w:r w:rsidRPr="003101A5">
        <w:rPr>
          <w:b/>
          <w:bCs/>
        </w:rPr>
        <w:t>Transition to Key Challenges:</w:t>
      </w:r>
      <w:r w:rsidRPr="003101A5">
        <w:t xml:space="preserve"> [Explain why challenges must be addressed to achieve strategic alignment.]</w:t>
      </w:r>
    </w:p>
    <w:p w14:paraId="2F63C950" w14:textId="4BDAE764" w:rsidR="003101A5" w:rsidRPr="003101A5" w:rsidRDefault="003101A5" w:rsidP="002F6EDB">
      <w:pPr>
        <w:pStyle w:val="Heading2"/>
      </w:pPr>
      <w:r w:rsidRPr="003101A5">
        <w:t>Key Challenges</w:t>
      </w:r>
    </w:p>
    <w:p w14:paraId="53040648" w14:textId="6689BE29" w:rsidR="00350F22" w:rsidRDefault="003101A5" w:rsidP="00D1429E">
      <w:r w:rsidRPr="003101A5">
        <w:t xml:space="preserve">[List and explain </w:t>
      </w:r>
      <w:r w:rsidRPr="003101A5">
        <w:rPr>
          <w:b/>
          <w:bCs/>
        </w:rPr>
        <w:t>5 key challenges</w:t>
      </w:r>
      <w:r w:rsidRPr="003101A5">
        <w:t xml:space="preserve"> the industry faces in aligning operations with strategy.</w:t>
      </w:r>
      <w:r w:rsidR="00472C68">
        <w:t xml:space="preserve"> </w:t>
      </w:r>
    </w:p>
    <w:p w14:paraId="222ED935" w14:textId="5C71CA80" w:rsidR="003101A5" w:rsidRPr="00D96AF1" w:rsidRDefault="00350F22" w:rsidP="00D1429E">
      <w:r>
        <w:t>[</w:t>
      </w:r>
      <w:r w:rsidR="000B4A8A" w:rsidRPr="0000154A">
        <w:rPr>
          <w:b/>
          <w:bCs/>
        </w:rPr>
        <w:t>Tip:</w:t>
      </w:r>
      <w:r w:rsidR="000B4A8A">
        <w:t xml:space="preserve"> </w:t>
      </w:r>
      <w:r w:rsidR="00D96AF1" w:rsidRPr="00D96AF1">
        <w:rPr>
          <w:sz w:val="22"/>
        </w:rPr>
        <w:t xml:space="preserve">Introduce the list with a sentence explaining why these challenges matter. Each bullet should clearly state the challenge and briefly explain its impact and implications—avoid vague or cryptic </w:t>
      </w:r>
      <w:r w:rsidR="00D96AF1" w:rsidRPr="00D96AF1">
        <w:rPr>
          <w:sz w:val="22"/>
        </w:rPr>
        <w:lastRenderedPageBreak/>
        <w:t>wording. Make sure every bullet conveys a complete idea in one to two sentences.</w:t>
      </w:r>
      <w:r w:rsidR="00511FF6">
        <w:t xml:space="preserve"> For example: Cryptic (bad): “Regulation.” Substantive and concise (good): </w:t>
      </w:r>
      <w:r w:rsidR="00D1429E">
        <w:t>“</w:t>
      </w:r>
      <w:r w:rsidR="00D1429E" w:rsidRPr="00D1429E">
        <w:rPr>
          <w:b/>
          <w:bCs/>
        </w:rPr>
        <w:t>Regulatory Compliance Requirements:</w:t>
      </w:r>
      <w:r w:rsidR="00D1429E" w:rsidRPr="00D1429E">
        <w:t xml:space="preserve"> Increasingly complex regulations require businesses to invest significant resources in compliance, which can slow operational agility and create challenges in aligning processes with strategic goals</w:t>
      </w:r>
      <w:r w:rsidR="00D1429E">
        <w:t>.”</w:t>
      </w:r>
      <w:r w:rsidR="00D96AF1" w:rsidRPr="00D96AF1">
        <w:rPr>
          <w:sz w:val="22"/>
        </w:rPr>
        <w:t>]</w:t>
      </w:r>
    </w:p>
    <w:p w14:paraId="7A4F833E" w14:textId="77777777" w:rsidR="003101A5" w:rsidRPr="003101A5" w:rsidRDefault="003101A5" w:rsidP="003101A5">
      <w:r w:rsidRPr="003101A5">
        <w:rPr>
          <w:b/>
          <w:bCs/>
        </w:rPr>
        <w:t>Transition to Opportunities:</w:t>
      </w:r>
      <w:r w:rsidRPr="003101A5">
        <w:t xml:space="preserve"> [Show how these challenges create a need for innovative solutions.]</w:t>
      </w:r>
    </w:p>
    <w:p w14:paraId="398DB7E3" w14:textId="3567413F" w:rsidR="003101A5" w:rsidRPr="003101A5" w:rsidRDefault="003101A5" w:rsidP="0070503A">
      <w:pPr>
        <w:pStyle w:val="Heading2"/>
      </w:pPr>
      <w:r w:rsidRPr="003101A5">
        <w:t>Opportunities</w:t>
      </w:r>
    </w:p>
    <w:p w14:paraId="1C767C73" w14:textId="2D34438C" w:rsidR="003101A5" w:rsidRPr="003101A5" w:rsidRDefault="003101A5" w:rsidP="0070503A">
      <w:r w:rsidRPr="003101A5">
        <w:t xml:space="preserve">[Identify </w:t>
      </w:r>
      <w:r w:rsidRPr="003101A5">
        <w:rPr>
          <w:b/>
          <w:bCs/>
        </w:rPr>
        <w:t>2 ways</w:t>
      </w:r>
      <w:r w:rsidRPr="003101A5">
        <w:t xml:space="preserve"> businesses can lower the cost of complex problem-solving.</w:t>
      </w:r>
      <w:r w:rsidR="007514C8">
        <w:t xml:space="preserve"> </w:t>
      </w:r>
      <w:r w:rsidRPr="003101A5">
        <w:t xml:space="preserve">One solution must involve </w:t>
      </w:r>
      <w:r w:rsidRPr="003101A5">
        <w:rPr>
          <w:b/>
          <w:bCs/>
        </w:rPr>
        <w:t>generative AI</w:t>
      </w:r>
      <w:r w:rsidRPr="003101A5">
        <w:t>.</w:t>
      </w:r>
      <w:r w:rsidR="007514C8">
        <w:t xml:space="preserve"> </w:t>
      </w:r>
      <w:r w:rsidRPr="003101A5">
        <w:t>Explain how these solutions help align operational needs with business strategies.]</w:t>
      </w:r>
    </w:p>
    <w:p w14:paraId="0891067F" w14:textId="77777777" w:rsidR="003101A5" w:rsidRPr="003101A5" w:rsidRDefault="003101A5" w:rsidP="0070503A">
      <w:r w:rsidRPr="003101A5">
        <w:rPr>
          <w:b/>
          <w:bCs/>
        </w:rPr>
        <w:t>Transition to Case Study:</w:t>
      </w:r>
      <w:r w:rsidRPr="003101A5">
        <w:t xml:space="preserve"> [Introduce the idea of learning from a real-world example.]</w:t>
      </w:r>
    </w:p>
    <w:p w14:paraId="70E9DB81" w14:textId="1CCC5F3E" w:rsidR="003101A5" w:rsidRPr="003101A5" w:rsidRDefault="003101A5" w:rsidP="002F6EDB">
      <w:pPr>
        <w:pStyle w:val="Heading1"/>
      </w:pPr>
      <w:r w:rsidRPr="003101A5">
        <w:t>Case Study</w:t>
      </w:r>
    </w:p>
    <w:p w14:paraId="76A6C743" w14:textId="0CA2C11E" w:rsidR="003101A5" w:rsidRDefault="003101A5" w:rsidP="007514C8">
      <w:r w:rsidRPr="003101A5">
        <w:t>[Analyze a company in the industry (NOT the one from Competency 1) that successfully implemented AI for strategy optimization.</w:t>
      </w:r>
      <w:r w:rsidR="007514C8">
        <w:t xml:space="preserve"> </w:t>
      </w:r>
      <w:r w:rsidRPr="003101A5">
        <w:t>Describe how AI was used and why it worked.]</w:t>
      </w:r>
    </w:p>
    <w:p w14:paraId="7EB369F4" w14:textId="771F38DA" w:rsidR="00F153F3" w:rsidRPr="00F153F3" w:rsidRDefault="00F153F3" w:rsidP="00F153F3">
      <w:r>
        <w:t>[</w:t>
      </w:r>
      <w:r w:rsidRPr="00F153F3">
        <w:rPr>
          <w:b/>
          <w:bCs/>
        </w:rPr>
        <w:t xml:space="preserve">Tip: </w:t>
      </w:r>
      <w:r w:rsidRPr="00F153F3">
        <w:t xml:space="preserve">Write the case study as a concise paragraph using the </w:t>
      </w:r>
      <w:r w:rsidR="00B93E06">
        <w:t xml:space="preserve">following decision-making framework: </w:t>
      </w:r>
      <w:r w:rsidRPr="00F153F3">
        <w:t>Issue–Criteria–Alternative</w:t>
      </w:r>
      <w:r w:rsidR="00B93E06">
        <w:t>-</w:t>
      </w:r>
      <w:r w:rsidRPr="00F153F3">
        <w:t>Solution.</w:t>
      </w:r>
      <w:r w:rsidRPr="00DF57C7">
        <w:rPr>
          <w:b/>
          <w:bCs/>
        </w:rPr>
        <w:t xml:space="preserve"> </w:t>
      </w:r>
      <w:r w:rsidR="00DF57C7" w:rsidRPr="00DF57C7">
        <w:rPr>
          <w:b/>
          <w:bCs/>
        </w:rPr>
        <w:t>Issue:</w:t>
      </w:r>
      <w:r w:rsidR="00DF57C7">
        <w:t xml:space="preserve"> </w:t>
      </w:r>
      <w:r w:rsidRPr="00F153F3">
        <w:t xml:space="preserve">Begin by stating the issue the company faced and why it was significant. </w:t>
      </w:r>
      <w:r w:rsidR="00DF57C7" w:rsidRPr="00DF57C7">
        <w:rPr>
          <w:b/>
          <w:bCs/>
        </w:rPr>
        <w:t xml:space="preserve">Criteria: </w:t>
      </w:r>
      <w:r w:rsidRPr="00F153F3">
        <w:t xml:space="preserve">Then explain the key criteria or goals that influenced the decision-making process, such as cost, efficiency, or compliance. </w:t>
      </w:r>
      <w:r w:rsidR="00DF57C7" w:rsidRPr="00DF57C7">
        <w:rPr>
          <w:b/>
          <w:bCs/>
        </w:rPr>
        <w:t>Alternative</w:t>
      </w:r>
      <w:r w:rsidR="00DF57C7">
        <w:rPr>
          <w:b/>
          <w:bCs/>
        </w:rPr>
        <w:t>s</w:t>
      </w:r>
      <w:r w:rsidR="00DF57C7" w:rsidRPr="00DF57C7">
        <w:rPr>
          <w:b/>
          <w:bCs/>
        </w:rPr>
        <w:t>:</w:t>
      </w:r>
      <w:r w:rsidR="00DF57C7" w:rsidRPr="0087650E">
        <w:t xml:space="preserve"> </w:t>
      </w:r>
      <w:r w:rsidR="00846949" w:rsidRPr="0087650E">
        <w:t>List the possible solutions</w:t>
      </w:r>
      <w:r w:rsidR="0087650E" w:rsidRPr="0087650E">
        <w:t xml:space="preserve"> that were considered.</w:t>
      </w:r>
      <w:r w:rsidR="0087650E">
        <w:rPr>
          <w:b/>
          <w:bCs/>
        </w:rPr>
        <w:t xml:space="preserve"> Solution: </w:t>
      </w:r>
      <w:r w:rsidR="00DF57C7">
        <w:t>Describe</w:t>
      </w:r>
      <w:r w:rsidRPr="00F153F3">
        <w:t xml:space="preserve"> the alternative solution implemented—specifically the AI-driven approach—and briefly justify why </w:t>
      </w:r>
      <w:r w:rsidRPr="00F153F3">
        <w:lastRenderedPageBreak/>
        <w:t>it was chosen over other options. Keep the explanation clear, focused, and relevant to strategic alignment.]</w:t>
      </w:r>
    </w:p>
    <w:p w14:paraId="77373FE3" w14:textId="77777777" w:rsidR="003101A5" w:rsidRPr="003101A5" w:rsidRDefault="003101A5" w:rsidP="003101A5">
      <w:r w:rsidRPr="003101A5">
        <w:rPr>
          <w:b/>
          <w:bCs/>
        </w:rPr>
        <w:t>Transition to Initiative Recommendations:</w:t>
      </w:r>
      <w:r w:rsidRPr="003101A5">
        <w:t xml:space="preserve"> [Explain why the case study sets the stage for actionable recommendations.]</w:t>
      </w:r>
    </w:p>
    <w:p w14:paraId="56AB8B6D" w14:textId="5B679FE5" w:rsidR="003101A5" w:rsidRPr="003101A5" w:rsidRDefault="003101A5" w:rsidP="002F6EDB">
      <w:pPr>
        <w:pStyle w:val="Heading1"/>
      </w:pPr>
      <w:r w:rsidRPr="003101A5">
        <w:t>Initiative Recommendations</w:t>
      </w:r>
    </w:p>
    <w:p w14:paraId="22FEB1AB" w14:textId="301317D9" w:rsidR="003101A5" w:rsidRDefault="003101A5" w:rsidP="007514C8">
      <w:r w:rsidRPr="003101A5">
        <w:t xml:space="preserve">[Propose </w:t>
      </w:r>
      <w:r w:rsidRPr="003101A5">
        <w:rPr>
          <w:b/>
          <w:bCs/>
        </w:rPr>
        <w:t>2 initiatives</w:t>
      </w:r>
      <w:r w:rsidRPr="003101A5">
        <w:t>, at least one AI-driven, that the industry can adopt to improve operational efficiency and strategic alignment.</w:t>
      </w:r>
      <w:r w:rsidR="007514C8">
        <w:t xml:space="preserve"> </w:t>
      </w:r>
      <w:r w:rsidRPr="003101A5">
        <w:t>Justify how these initiatives address challenges and create competitive advantage.</w:t>
      </w:r>
      <w:r w:rsidR="007514C8">
        <w:t xml:space="preserve"> </w:t>
      </w:r>
      <w:r w:rsidRPr="003101A5">
        <w:t>Discuss potential barriers (cost, resistance, ethics) and how to overcome them.]</w:t>
      </w:r>
    </w:p>
    <w:p w14:paraId="1FF2C35E" w14:textId="77777777" w:rsidR="003101A5" w:rsidRPr="003101A5" w:rsidRDefault="003101A5" w:rsidP="003101A5">
      <w:r w:rsidRPr="003101A5">
        <w:rPr>
          <w:b/>
          <w:bCs/>
        </w:rPr>
        <w:t>Transition to Conclusion:</w:t>
      </w:r>
      <w:r w:rsidRPr="003101A5">
        <w:t xml:space="preserve"> [Summarize why these initiatives matter and lead into the conclusion.]</w:t>
      </w:r>
    </w:p>
    <w:p w14:paraId="3AAC8745" w14:textId="18BE0958" w:rsidR="003101A5" w:rsidRPr="003101A5" w:rsidRDefault="003101A5" w:rsidP="002F6EDB">
      <w:pPr>
        <w:pStyle w:val="Heading1"/>
      </w:pPr>
      <w:r w:rsidRPr="003101A5">
        <w:t>Conclusion</w:t>
      </w:r>
    </w:p>
    <w:p w14:paraId="5942433D" w14:textId="4412EC96" w:rsidR="003101A5" w:rsidRPr="003101A5" w:rsidRDefault="003101A5" w:rsidP="007514C8">
      <w:r w:rsidRPr="003101A5">
        <w:t>[Summarize the article’s key points.</w:t>
      </w:r>
      <w:r w:rsidR="007514C8">
        <w:t xml:space="preserve"> </w:t>
      </w:r>
      <w:r w:rsidRPr="003101A5">
        <w:t>Reinforce the importance of AI in aligning operations with strategy.</w:t>
      </w:r>
      <w:r w:rsidR="007514C8">
        <w:t xml:space="preserve"> </w:t>
      </w:r>
      <w:r w:rsidRPr="003101A5">
        <w:t>End with a forward-looking statement about the industry’s future.]</w:t>
      </w:r>
    </w:p>
    <w:p w14:paraId="35199791" w14:textId="77777777" w:rsidR="007514C8" w:rsidRDefault="007514C8">
      <w:pPr>
        <w:spacing w:after="160" w:line="259" w:lineRule="auto"/>
        <w:ind w:firstLine="0"/>
        <w:rPr>
          <w:b/>
          <w:bCs/>
        </w:rPr>
      </w:pPr>
      <w:r>
        <w:br w:type="page"/>
      </w:r>
    </w:p>
    <w:p w14:paraId="324FFD47" w14:textId="771DBF3B" w:rsidR="003101A5" w:rsidRPr="003101A5" w:rsidRDefault="003101A5" w:rsidP="002F6EDB">
      <w:pPr>
        <w:pStyle w:val="Heading1"/>
      </w:pPr>
      <w:r w:rsidRPr="003101A5">
        <w:lastRenderedPageBreak/>
        <w:t>References</w:t>
      </w:r>
    </w:p>
    <w:p w14:paraId="41B45ED7" w14:textId="77777777" w:rsidR="003101A5" w:rsidRDefault="003101A5" w:rsidP="003101A5">
      <w:r w:rsidRPr="003101A5">
        <w:t xml:space="preserve">[Include </w:t>
      </w:r>
      <w:r w:rsidRPr="003101A5">
        <w:rPr>
          <w:b/>
          <w:bCs/>
        </w:rPr>
        <w:t>at least 3 credible sources</w:t>
      </w:r>
      <w:r w:rsidRPr="003101A5">
        <w:t xml:space="preserve"> in APA format. Example:</w:t>
      </w:r>
      <w:r w:rsidRPr="003101A5">
        <w:br/>
        <w:t xml:space="preserve">Author, A. A. (Year). Title of article. </w:t>
      </w:r>
      <w:r w:rsidRPr="003101A5">
        <w:rPr>
          <w:i/>
          <w:iCs/>
        </w:rPr>
        <w:t>Journal Name</w:t>
      </w:r>
      <w:r w:rsidRPr="003101A5">
        <w:t>, Volume(Issue), pages.</w:t>
      </w:r>
      <w:r w:rsidRPr="003101A5">
        <w:br/>
        <w:t>DOI or URL]</w:t>
      </w:r>
    </w:p>
    <w:p w14:paraId="3F0ACB03" w14:textId="31D876B6" w:rsidR="007514C8" w:rsidRDefault="007514C8">
      <w:pPr>
        <w:spacing w:after="160" w:line="259" w:lineRule="auto"/>
        <w:ind w:firstLine="0"/>
      </w:pPr>
      <w:r>
        <w:br w:type="page"/>
      </w:r>
    </w:p>
    <w:p w14:paraId="7E3ACA92" w14:textId="2398DEF3" w:rsidR="002F6EDB" w:rsidRDefault="007514C8" w:rsidP="007514C8">
      <w:pPr>
        <w:pStyle w:val="Heading1"/>
      </w:pPr>
      <w:r>
        <w:lastRenderedPageBreak/>
        <w:t xml:space="preserve">Coaching Note: </w:t>
      </w:r>
      <w:r w:rsidR="002F6EDB" w:rsidRPr="002F6EDB">
        <w:t>Industry-Ready Article Checklist</w:t>
      </w:r>
    </w:p>
    <w:p w14:paraId="437FECAD" w14:textId="5353A1AE" w:rsidR="007514C8" w:rsidRPr="007514C8" w:rsidRDefault="007514C8" w:rsidP="007514C8">
      <w:pPr>
        <w:rPr>
          <w:i/>
          <w:iCs/>
        </w:rPr>
      </w:pPr>
      <w:r w:rsidRPr="007514C8">
        <w:rPr>
          <w:i/>
          <w:iCs/>
        </w:rPr>
        <w:t>By Dr. Brent Duncan</w:t>
      </w:r>
    </w:p>
    <w:p w14:paraId="4B02CA38" w14:textId="77777777" w:rsidR="000A7BA7" w:rsidRDefault="000A7BA7" w:rsidP="000A7BA7">
      <w:pPr>
        <w:spacing w:line="240" w:lineRule="auto"/>
      </w:pPr>
      <w:r w:rsidRPr="002F6EDB">
        <w:t xml:space="preserve">When writing for an industry publication, focus on delivering </w:t>
      </w:r>
      <w:r w:rsidRPr="002F6EDB">
        <w:rPr>
          <w:b/>
          <w:bCs/>
        </w:rPr>
        <w:t>insightful, research-backed content</w:t>
      </w:r>
      <w:r w:rsidRPr="002F6EDB">
        <w:t xml:space="preserve"> that speaks directly to professionals seeking practical solutions. Use a </w:t>
      </w:r>
      <w:r w:rsidRPr="002F6EDB">
        <w:rPr>
          <w:b/>
          <w:bCs/>
        </w:rPr>
        <w:t>clear, authoritative tone</w:t>
      </w:r>
      <w:r w:rsidRPr="002F6EDB">
        <w:t xml:space="preserve"> without jargon, and structure your article with logical flow—starting with a strong hook, followed by context, analysis, and actionable recommendations. Incorporate </w:t>
      </w:r>
      <w:r w:rsidRPr="002F6EDB">
        <w:rPr>
          <w:b/>
          <w:bCs/>
        </w:rPr>
        <w:t>credible sources and data</w:t>
      </w:r>
      <w:r w:rsidRPr="002F6EDB">
        <w:t xml:space="preserve"> to establish trust and demonstrate expertise, as editors prioritize evidence-based work. Keep paragraphs concise, use subheadings for easy navigation, and aim for a style like respected outlets like </w:t>
      </w:r>
      <w:r w:rsidRPr="002F6EDB">
        <w:rPr>
          <w:i/>
          <w:iCs/>
        </w:rPr>
        <w:t>Harvard Business Review</w:t>
      </w:r>
      <w:r w:rsidRPr="002F6EDB">
        <w:t xml:space="preserve"> or </w:t>
      </w:r>
      <w:r w:rsidRPr="002F6EDB">
        <w:rPr>
          <w:i/>
          <w:iCs/>
        </w:rPr>
        <w:t>Forbes</w:t>
      </w:r>
      <w:r w:rsidRPr="002F6EDB">
        <w:t xml:space="preserve">. </w:t>
      </w:r>
      <w:r>
        <w:t>Heads up</w:t>
      </w:r>
      <w:r w:rsidRPr="002F6EDB">
        <w:t xml:space="preserve">: </w:t>
      </w:r>
      <w:r w:rsidRPr="002F6EDB">
        <w:rPr>
          <w:b/>
          <w:bCs/>
        </w:rPr>
        <w:t>no research means rejection</w:t>
      </w:r>
      <w:r>
        <w:t>. P</w:t>
      </w:r>
      <w:r w:rsidRPr="002F6EDB">
        <w:t xml:space="preserve">rovide value </w:t>
      </w:r>
      <w:r>
        <w:t xml:space="preserve">through credible information </w:t>
      </w:r>
      <w:r w:rsidRPr="002F6EDB">
        <w:t>that readers can apply immediately in their work.</w:t>
      </w:r>
    </w:p>
    <w:p w14:paraId="0B3C52D7" w14:textId="77777777" w:rsidR="000A7BA7" w:rsidRDefault="000A7BA7" w:rsidP="000A7BA7">
      <w:pPr>
        <w:spacing w:line="240" w:lineRule="auto"/>
      </w:pPr>
    </w:p>
    <w:p w14:paraId="0A42EED3" w14:textId="4FDA70A4" w:rsidR="000A7BA7" w:rsidRDefault="000A7BA7" w:rsidP="000A7BA7">
      <w:pPr>
        <w:pStyle w:val="Heading2"/>
        <w:spacing w:line="240" w:lineRule="auto"/>
      </w:pPr>
      <w:r>
        <w:t>Industry-Ready Article Checklist</w:t>
      </w:r>
    </w:p>
    <w:p w14:paraId="77CE31F2" w14:textId="67B9ABD6" w:rsidR="007514C8" w:rsidRDefault="002F6EDB" w:rsidP="000A7BA7">
      <w:pPr>
        <w:spacing w:line="240" w:lineRule="auto"/>
      </w:pPr>
      <w:r w:rsidRPr="002F6EDB">
        <w:t>Use this checklist as a quick reference to ensure your article meets professional standards for industry publications. It covers structure, tone, research, and formatting so your work is credible, engaging, and ready for submission.</w:t>
      </w:r>
      <w:r w:rsidR="000A7BA7">
        <w:t xml:space="preserve"> </w:t>
      </w:r>
    </w:p>
    <w:p w14:paraId="61B9596C" w14:textId="3C788D36" w:rsidR="007514C8" w:rsidRPr="007514C8" w:rsidRDefault="007514C8" w:rsidP="007514C8">
      <w:pPr>
        <w:rPr>
          <w:i/>
          <w:iCs/>
        </w:rPr>
      </w:pPr>
      <w:r w:rsidRPr="007514C8">
        <w:rPr>
          <w:i/>
          <w:iCs/>
        </w:rPr>
        <w:t>Delete this coaching note from the final submission.</w:t>
      </w:r>
    </w:p>
    <w:p w14:paraId="21FA61F6" w14:textId="6450C2C4" w:rsidR="007514C8" w:rsidRDefault="007514C8" w:rsidP="007514C8">
      <w:pPr>
        <w:ind w:firstLine="0"/>
        <w:sectPr w:rsidR="007514C8" w:rsidSect="000A7BA7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07A384E" w14:textId="77777777" w:rsidR="002F6EDB" w:rsidRPr="002F6EDB" w:rsidRDefault="002F6EDB" w:rsidP="007514C8">
      <w:pPr>
        <w:pStyle w:val="Heading2"/>
        <w:spacing w:line="240" w:lineRule="auto"/>
      </w:pPr>
      <w:r w:rsidRPr="002F6EDB">
        <w:t>1. Audience &amp; Purpose</w:t>
      </w:r>
    </w:p>
    <w:p w14:paraId="5BCEC627" w14:textId="421FEAC0" w:rsidR="002F6EDB" w:rsidRPr="002F6EDB" w:rsidRDefault="002F6EDB" w:rsidP="007514C8">
      <w:pPr>
        <w:numPr>
          <w:ilvl w:val="0"/>
          <w:numId w:val="14"/>
        </w:numPr>
        <w:spacing w:line="240" w:lineRule="auto"/>
      </w:pPr>
      <w:r w:rsidRPr="002F6EDB">
        <w:t>Identify your target audience (industry professionals, decision-makers).</w:t>
      </w:r>
    </w:p>
    <w:p w14:paraId="26949A64" w14:textId="5D7DA542" w:rsidR="002F6EDB" w:rsidRPr="002F6EDB" w:rsidRDefault="002F6EDB" w:rsidP="007514C8">
      <w:pPr>
        <w:numPr>
          <w:ilvl w:val="0"/>
          <w:numId w:val="14"/>
        </w:numPr>
        <w:spacing w:line="240" w:lineRule="auto"/>
      </w:pPr>
      <w:r w:rsidRPr="002F6EDB">
        <w:t>Define the article’s purpose: inform, analyze, or recommend.</w:t>
      </w:r>
    </w:p>
    <w:p w14:paraId="2DF3A819" w14:textId="77777777" w:rsidR="002F6EDB" w:rsidRPr="002F6EDB" w:rsidRDefault="002F6EDB" w:rsidP="007514C8">
      <w:pPr>
        <w:pStyle w:val="Heading2"/>
        <w:spacing w:line="240" w:lineRule="auto"/>
      </w:pPr>
      <w:r w:rsidRPr="002F6EDB">
        <w:t>2. Structure &amp; Flow</w:t>
      </w:r>
    </w:p>
    <w:p w14:paraId="7784A2A4" w14:textId="3839C931" w:rsidR="002F6EDB" w:rsidRPr="002F6EDB" w:rsidRDefault="002F6EDB" w:rsidP="007514C8">
      <w:pPr>
        <w:numPr>
          <w:ilvl w:val="0"/>
          <w:numId w:val="15"/>
        </w:numPr>
        <w:spacing w:line="240" w:lineRule="auto"/>
      </w:pPr>
      <w:r w:rsidRPr="002F6EDB">
        <w:t xml:space="preserve">Include </w:t>
      </w:r>
      <w:r w:rsidRPr="002F6EDB">
        <w:rPr>
          <w:b/>
          <w:bCs/>
        </w:rPr>
        <w:t>Title</w:t>
      </w:r>
      <w:r w:rsidRPr="002F6EDB">
        <w:t xml:space="preserve">, </w:t>
      </w:r>
      <w:r w:rsidRPr="002F6EDB">
        <w:rPr>
          <w:b/>
          <w:bCs/>
        </w:rPr>
        <w:t>Abstract</w:t>
      </w:r>
      <w:r w:rsidRPr="002F6EDB">
        <w:t xml:space="preserve">, </w:t>
      </w:r>
      <w:r w:rsidRPr="002F6EDB">
        <w:rPr>
          <w:b/>
          <w:bCs/>
        </w:rPr>
        <w:t>Keywords</w:t>
      </w:r>
      <w:r w:rsidRPr="002F6EDB">
        <w:t xml:space="preserve">, </w:t>
      </w:r>
      <w:r w:rsidRPr="002F6EDB">
        <w:rPr>
          <w:b/>
          <w:bCs/>
        </w:rPr>
        <w:t>Introduction</w:t>
      </w:r>
      <w:r w:rsidRPr="002F6EDB">
        <w:t xml:space="preserve">, </w:t>
      </w:r>
      <w:r w:rsidRPr="002F6EDB">
        <w:rPr>
          <w:b/>
          <w:bCs/>
        </w:rPr>
        <w:t>Body Sections</w:t>
      </w:r>
      <w:r w:rsidRPr="002F6EDB">
        <w:t xml:space="preserve">, </w:t>
      </w:r>
      <w:r w:rsidRPr="002F6EDB">
        <w:rPr>
          <w:b/>
          <w:bCs/>
        </w:rPr>
        <w:t>Conclusion</w:t>
      </w:r>
      <w:r w:rsidRPr="002F6EDB">
        <w:t xml:space="preserve">, and </w:t>
      </w:r>
      <w:r w:rsidRPr="002F6EDB">
        <w:rPr>
          <w:b/>
          <w:bCs/>
        </w:rPr>
        <w:t>References</w:t>
      </w:r>
      <w:r w:rsidRPr="002F6EDB">
        <w:t>.</w:t>
      </w:r>
    </w:p>
    <w:p w14:paraId="36606C6F" w14:textId="1BE82C14" w:rsidR="002F6EDB" w:rsidRPr="002F6EDB" w:rsidRDefault="002F6EDB" w:rsidP="007514C8">
      <w:pPr>
        <w:numPr>
          <w:ilvl w:val="0"/>
          <w:numId w:val="15"/>
        </w:numPr>
        <w:spacing w:line="240" w:lineRule="auto"/>
      </w:pPr>
      <w:r w:rsidRPr="002F6EDB">
        <w:t xml:space="preserve">Use </w:t>
      </w:r>
      <w:r w:rsidRPr="002F6EDB">
        <w:rPr>
          <w:b/>
          <w:bCs/>
        </w:rPr>
        <w:t>transition statements</w:t>
      </w:r>
      <w:r w:rsidRPr="002F6EDB">
        <w:t xml:space="preserve"> between sections for smooth flow.</w:t>
      </w:r>
    </w:p>
    <w:p w14:paraId="2C2CA5BB" w14:textId="34EFB57C" w:rsidR="002F6EDB" w:rsidRPr="002F6EDB" w:rsidRDefault="002F6EDB" w:rsidP="007514C8">
      <w:pPr>
        <w:numPr>
          <w:ilvl w:val="0"/>
          <w:numId w:val="15"/>
        </w:numPr>
        <w:spacing w:line="240" w:lineRule="auto"/>
      </w:pPr>
      <w:r w:rsidRPr="002F6EDB">
        <w:t>Follow journal formatting guidelines (APA headings, double-spacing, Times New Roman 12 pt).</w:t>
      </w:r>
    </w:p>
    <w:p w14:paraId="47DED4BE" w14:textId="77777777" w:rsidR="002F6EDB" w:rsidRPr="002F6EDB" w:rsidRDefault="002F6EDB" w:rsidP="007514C8">
      <w:pPr>
        <w:pStyle w:val="Heading2"/>
        <w:spacing w:line="240" w:lineRule="auto"/>
      </w:pPr>
      <w:r w:rsidRPr="002F6EDB">
        <w:t>3. Content Quality</w:t>
      </w:r>
    </w:p>
    <w:p w14:paraId="4A9466BF" w14:textId="6B12350E" w:rsidR="002F6EDB" w:rsidRPr="002F6EDB" w:rsidRDefault="002F6EDB" w:rsidP="007514C8">
      <w:pPr>
        <w:numPr>
          <w:ilvl w:val="0"/>
          <w:numId w:val="16"/>
        </w:numPr>
        <w:spacing w:line="240" w:lineRule="auto"/>
      </w:pPr>
      <w:r w:rsidRPr="002F6EDB">
        <w:t xml:space="preserve">Start with a strong </w:t>
      </w:r>
      <w:r w:rsidRPr="002F6EDB">
        <w:rPr>
          <w:b/>
          <w:bCs/>
        </w:rPr>
        <w:t>hook</w:t>
      </w:r>
      <w:r w:rsidRPr="002F6EDB">
        <w:t xml:space="preserve"> in the introduction.</w:t>
      </w:r>
    </w:p>
    <w:p w14:paraId="3A36928A" w14:textId="348A4037" w:rsidR="002F6EDB" w:rsidRPr="002F6EDB" w:rsidRDefault="002F6EDB" w:rsidP="007514C8">
      <w:pPr>
        <w:numPr>
          <w:ilvl w:val="0"/>
          <w:numId w:val="16"/>
        </w:numPr>
        <w:spacing w:line="240" w:lineRule="auto"/>
      </w:pPr>
      <w:r w:rsidRPr="002F6EDB">
        <w:t xml:space="preserve">Provide </w:t>
      </w:r>
      <w:r w:rsidRPr="002F6EDB">
        <w:rPr>
          <w:b/>
          <w:bCs/>
        </w:rPr>
        <w:t>context</w:t>
      </w:r>
      <w:r w:rsidRPr="002F6EDB">
        <w:t xml:space="preserve"> before diving into analysis.</w:t>
      </w:r>
    </w:p>
    <w:p w14:paraId="5AA09A36" w14:textId="36CE47A3" w:rsidR="002F6EDB" w:rsidRPr="002F6EDB" w:rsidRDefault="002F6EDB" w:rsidP="007514C8">
      <w:pPr>
        <w:numPr>
          <w:ilvl w:val="0"/>
          <w:numId w:val="16"/>
        </w:numPr>
        <w:spacing w:line="240" w:lineRule="auto"/>
      </w:pPr>
      <w:r w:rsidRPr="002F6EDB">
        <w:t xml:space="preserve">Include </w:t>
      </w:r>
      <w:r w:rsidRPr="002F6EDB">
        <w:rPr>
          <w:b/>
          <w:bCs/>
        </w:rPr>
        <w:t>actionable insights</w:t>
      </w:r>
      <w:r w:rsidRPr="002F6EDB">
        <w:t xml:space="preserve"> and practical recommendations.</w:t>
      </w:r>
    </w:p>
    <w:p w14:paraId="5E4900E7" w14:textId="229F00E6" w:rsidR="002F6EDB" w:rsidRPr="002F6EDB" w:rsidRDefault="002F6EDB" w:rsidP="007514C8">
      <w:pPr>
        <w:numPr>
          <w:ilvl w:val="0"/>
          <w:numId w:val="16"/>
        </w:numPr>
        <w:spacing w:line="240" w:lineRule="auto"/>
      </w:pPr>
      <w:r w:rsidRPr="002F6EDB">
        <w:t xml:space="preserve">Support every claim with </w:t>
      </w:r>
      <w:r w:rsidRPr="002F6EDB">
        <w:rPr>
          <w:b/>
          <w:bCs/>
        </w:rPr>
        <w:t>credible research</w:t>
      </w:r>
      <w:r w:rsidRPr="002F6EDB">
        <w:t xml:space="preserve"> (industry reports, case studies, academic sources).</w:t>
      </w:r>
    </w:p>
    <w:p w14:paraId="31B47E5A" w14:textId="77777777" w:rsidR="002F6EDB" w:rsidRPr="002F6EDB" w:rsidRDefault="002F6EDB" w:rsidP="007514C8">
      <w:pPr>
        <w:pStyle w:val="Heading2"/>
        <w:spacing w:line="240" w:lineRule="auto"/>
      </w:pPr>
      <w:r w:rsidRPr="002F6EDB">
        <w:t>4. Tone &amp; Style</w:t>
      </w:r>
    </w:p>
    <w:p w14:paraId="746013C4" w14:textId="48F23260" w:rsidR="002F6EDB" w:rsidRPr="002F6EDB" w:rsidRDefault="002F6EDB" w:rsidP="007514C8">
      <w:pPr>
        <w:numPr>
          <w:ilvl w:val="0"/>
          <w:numId w:val="17"/>
        </w:numPr>
        <w:spacing w:line="240" w:lineRule="auto"/>
      </w:pPr>
      <w:r w:rsidRPr="002F6EDB">
        <w:t xml:space="preserve">Write in a </w:t>
      </w:r>
      <w:r w:rsidRPr="002F6EDB">
        <w:rPr>
          <w:b/>
          <w:bCs/>
        </w:rPr>
        <w:t>professional yet engaging tone</w:t>
      </w:r>
      <w:r w:rsidRPr="002F6EDB">
        <w:t xml:space="preserve"> (similar to </w:t>
      </w:r>
      <w:r w:rsidRPr="002F6EDB">
        <w:rPr>
          <w:i/>
          <w:iCs/>
        </w:rPr>
        <w:t>Harvard Business Review</w:t>
      </w:r>
      <w:r w:rsidRPr="002F6EDB">
        <w:t>).</w:t>
      </w:r>
    </w:p>
    <w:p w14:paraId="24E33493" w14:textId="0E8356E8" w:rsidR="002F6EDB" w:rsidRPr="002F6EDB" w:rsidRDefault="002F6EDB" w:rsidP="007514C8">
      <w:pPr>
        <w:numPr>
          <w:ilvl w:val="0"/>
          <w:numId w:val="17"/>
        </w:numPr>
        <w:spacing w:line="240" w:lineRule="auto"/>
      </w:pPr>
      <w:r w:rsidRPr="002F6EDB">
        <w:t>Avoid jargon or explain technical terms clearly.</w:t>
      </w:r>
    </w:p>
    <w:p w14:paraId="3B64B44F" w14:textId="5FA9C770" w:rsidR="002F6EDB" w:rsidRPr="002F6EDB" w:rsidRDefault="002F6EDB" w:rsidP="007514C8">
      <w:pPr>
        <w:numPr>
          <w:ilvl w:val="0"/>
          <w:numId w:val="17"/>
        </w:numPr>
        <w:spacing w:line="240" w:lineRule="auto"/>
      </w:pPr>
      <w:r w:rsidRPr="002F6EDB">
        <w:t xml:space="preserve">Use </w:t>
      </w:r>
      <w:r w:rsidRPr="002F6EDB">
        <w:rPr>
          <w:b/>
          <w:bCs/>
        </w:rPr>
        <w:t>active voice</w:t>
      </w:r>
      <w:r w:rsidRPr="002F6EDB">
        <w:t xml:space="preserve"> and concise sentences.</w:t>
      </w:r>
    </w:p>
    <w:p w14:paraId="21660A6D" w14:textId="4F6DFDA6" w:rsidR="002F6EDB" w:rsidRPr="002F6EDB" w:rsidRDefault="007514C8" w:rsidP="007514C8">
      <w:pPr>
        <w:pStyle w:val="Heading2"/>
        <w:spacing w:line="240" w:lineRule="auto"/>
      </w:pPr>
      <w:r>
        <w:br w:type="column"/>
      </w:r>
      <w:r w:rsidR="002F6EDB" w:rsidRPr="002F6EDB">
        <w:lastRenderedPageBreak/>
        <w:t>5. Credibility</w:t>
      </w:r>
    </w:p>
    <w:p w14:paraId="62AAB543" w14:textId="0F5506A1" w:rsidR="002F6EDB" w:rsidRDefault="002F6EDB" w:rsidP="007514C8">
      <w:pPr>
        <w:numPr>
          <w:ilvl w:val="0"/>
          <w:numId w:val="18"/>
        </w:numPr>
        <w:spacing w:line="240" w:lineRule="auto"/>
      </w:pPr>
      <w:r w:rsidRPr="002F6EDB">
        <w:t xml:space="preserve">Cite </w:t>
      </w:r>
      <w:r w:rsidRPr="002F6EDB">
        <w:rPr>
          <w:b/>
          <w:bCs/>
        </w:rPr>
        <w:t>at least 3 credible sources</w:t>
      </w:r>
      <w:r w:rsidRPr="002F6EDB">
        <w:t xml:space="preserve"> in APA format.</w:t>
      </w:r>
    </w:p>
    <w:p w14:paraId="535032B2" w14:textId="5C8B5286" w:rsidR="007514C8" w:rsidRPr="002F6EDB" w:rsidRDefault="007514C8" w:rsidP="007514C8">
      <w:pPr>
        <w:numPr>
          <w:ilvl w:val="0"/>
          <w:numId w:val="18"/>
        </w:numPr>
        <w:spacing w:line="240" w:lineRule="auto"/>
      </w:pPr>
      <w:r>
        <w:t>Where appropriate, define terms using concepts from the course materials.</w:t>
      </w:r>
    </w:p>
    <w:p w14:paraId="49F8B7FC" w14:textId="4BEC1A64" w:rsidR="002F6EDB" w:rsidRPr="002F6EDB" w:rsidRDefault="002F6EDB" w:rsidP="007514C8">
      <w:pPr>
        <w:numPr>
          <w:ilvl w:val="0"/>
          <w:numId w:val="18"/>
        </w:numPr>
        <w:spacing w:line="240" w:lineRule="auto"/>
      </w:pPr>
      <w:r w:rsidRPr="002F6EDB">
        <w:t>Include data, examples, and case studies to strengthen arguments.</w:t>
      </w:r>
    </w:p>
    <w:p w14:paraId="65B726EC" w14:textId="3BBD483E" w:rsidR="002F6EDB" w:rsidRPr="002F6EDB" w:rsidRDefault="002F6EDB" w:rsidP="007514C8">
      <w:pPr>
        <w:numPr>
          <w:ilvl w:val="0"/>
          <w:numId w:val="18"/>
        </w:numPr>
        <w:spacing w:line="240" w:lineRule="auto"/>
      </w:pPr>
      <w:r w:rsidRPr="002F6EDB">
        <w:t>Ensure accuracy—no speculation or unsupported claims.</w:t>
      </w:r>
    </w:p>
    <w:p w14:paraId="3E5D068C" w14:textId="77777777" w:rsidR="002F6EDB" w:rsidRPr="002F6EDB" w:rsidRDefault="002F6EDB" w:rsidP="007514C8">
      <w:pPr>
        <w:pStyle w:val="Heading2"/>
        <w:spacing w:line="240" w:lineRule="auto"/>
      </w:pPr>
      <w:r w:rsidRPr="002F6EDB">
        <w:t>6. Formatting</w:t>
      </w:r>
    </w:p>
    <w:p w14:paraId="11D10865" w14:textId="27BA929C" w:rsidR="002F6EDB" w:rsidRPr="002F6EDB" w:rsidRDefault="002F6EDB" w:rsidP="007514C8">
      <w:pPr>
        <w:numPr>
          <w:ilvl w:val="0"/>
          <w:numId w:val="19"/>
        </w:numPr>
        <w:spacing w:line="240" w:lineRule="auto"/>
      </w:pPr>
      <w:r w:rsidRPr="002F6EDB">
        <w:t xml:space="preserve">Apply </w:t>
      </w:r>
      <w:r w:rsidRPr="002F6EDB">
        <w:rPr>
          <w:b/>
          <w:bCs/>
        </w:rPr>
        <w:t>APA-style headings</w:t>
      </w:r>
      <w:r w:rsidRPr="002F6EDB">
        <w:t xml:space="preserve"> (</w:t>
      </w:r>
      <w:r w:rsidR="000A7BA7">
        <w:t>Use the MS Word Outline View and Style Sheets to outline your article and build the navigation structure</w:t>
      </w:r>
      <w:r w:rsidRPr="002F6EDB">
        <w:t>).</w:t>
      </w:r>
    </w:p>
    <w:p w14:paraId="1B3BD4DF" w14:textId="19155F87" w:rsidR="002F6EDB" w:rsidRPr="002F6EDB" w:rsidRDefault="002F6EDB" w:rsidP="007514C8">
      <w:pPr>
        <w:numPr>
          <w:ilvl w:val="0"/>
          <w:numId w:val="19"/>
        </w:numPr>
        <w:spacing w:line="240" w:lineRule="auto"/>
      </w:pPr>
      <w:r w:rsidRPr="002F6EDB">
        <w:t>Double-space text; 1-inch margins.</w:t>
      </w:r>
    </w:p>
    <w:p w14:paraId="6162421B" w14:textId="63FE8CA4" w:rsidR="002F6EDB" w:rsidRPr="002F6EDB" w:rsidRDefault="002F6EDB" w:rsidP="007514C8">
      <w:pPr>
        <w:numPr>
          <w:ilvl w:val="0"/>
          <w:numId w:val="19"/>
        </w:numPr>
        <w:spacing w:line="240" w:lineRule="auto"/>
      </w:pPr>
      <w:r w:rsidRPr="002F6EDB">
        <w:t xml:space="preserve">Include </w:t>
      </w:r>
      <w:r w:rsidRPr="002F6EDB">
        <w:rPr>
          <w:b/>
          <w:bCs/>
        </w:rPr>
        <w:t>keywords</w:t>
      </w:r>
      <w:r w:rsidRPr="002F6EDB">
        <w:t xml:space="preserve"> for indexing and searchability.</w:t>
      </w:r>
    </w:p>
    <w:p w14:paraId="118EF082" w14:textId="77777777" w:rsidR="002F6EDB" w:rsidRPr="002F6EDB" w:rsidRDefault="002F6EDB" w:rsidP="007514C8">
      <w:pPr>
        <w:pStyle w:val="Heading2"/>
        <w:spacing w:line="240" w:lineRule="auto"/>
      </w:pPr>
      <w:r w:rsidRPr="002F6EDB">
        <w:t>7. Final Review</w:t>
      </w:r>
    </w:p>
    <w:p w14:paraId="33AD77E1" w14:textId="37665E2C" w:rsidR="002F6EDB" w:rsidRPr="002F6EDB" w:rsidRDefault="002F6EDB" w:rsidP="007514C8">
      <w:pPr>
        <w:numPr>
          <w:ilvl w:val="0"/>
          <w:numId w:val="20"/>
        </w:numPr>
        <w:spacing w:line="240" w:lineRule="auto"/>
      </w:pPr>
      <w:r w:rsidRPr="002F6EDB">
        <w:t>Check word count (700–875 words).</w:t>
      </w:r>
    </w:p>
    <w:p w14:paraId="20DCC59C" w14:textId="6D379BB8" w:rsidR="002F6EDB" w:rsidRPr="002F6EDB" w:rsidRDefault="002F6EDB" w:rsidP="007514C8">
      <w:pPr>
        <w:numPr>
          <w:ilvl w:val="0"/>
          <w:numId w:val="20"/>
        </w:numPr>
        <w:spacing w:line="240" w:lineRule="auto"/>
      </w:pPr>
      <w:r w:rsidRPr="002F6EDB">
        <w:t>Proofread for grammar, clarity, and flow.</w:t>
      </w:r>
    </w:p>
    <w:p w14:paraId="5095C777" w14:textId="4B3818E5" w:rsidR="002F6EDB" w:rsidRPr="002F6EDB" w:rsidRDefault="002F6EDB" w:rsidP="007514C8">
      <w:pPr>
        <w:numPr>
          <w:ilvl w:val="0"/>
          <w:numId w:val="20"/>
        </w:numPr>
        <w:spacing w:line="240" w:lineRule="auto"/>
      </w:pPr>
      <w:r w:rsidRPr="002F6EDB">
        <w:t>Verify all references and citations are correct.</w:t>
      </w:r>
    </w:p>
    <w:p w14:paraId="03A0C7FB" w14:textId="77777777" w:rsidR="000A7BA7" w:rsidRDefault="000A7BA7" w:rsidP="007514C8">
      <w:pPr>
        <w:spacing w:line="240" w:lineRule="auto"/>
        <w:ind w:firstLine="0"/>
      </w:pPr>
    </w:p>
    <w:p w14:paraId="501B59AB" w14:textId="30A34BD4" w:rsidR="576062CF" w:rsidRDefault="007514C8" w:rsidP="007514C8">
      <w:pPr>
        <w:spacing w:line="240" w:lineRule="auto"/>
        <w:ind w:firstLine="0"/>
      </w:pPr>
      <w:r>
        <w:t>###badphd</w:t>
      </w:r>
    </w:p>
    <w:sectPr w:rsidR="576062CF" w:rsidSect="007514C8">
      <w:type w:val="continuous"/>
      <w:pgSz w:w="12240" w:h="15840"/>
      <w:pgMar w:top="1440" w:right="1440" w:bottom="1440" w:left="144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FB3DD" w14:textId="77777777" w:rsidR="004265B1" w:rsidRDefault="004265B1">
      <w:pPr>
        <w:spacing w:line="240" w:lineRule="auto"/>
      </w:pPr>
      <w:r>
        <w:separator/>
      </w:r>
    </w:p>
  </w:endnote>
  <w:endnote w:type="continuationSeparator" w:id="0">
    <w:p w14:paraId="411E36FC" w14:textId="77777777" w:rsidR="004265B1" w:rsidRDefault="004265B1">
      <w:pPr>
        <w:spacing w:line="240" w:lineRule="auto"/>
      </w:pPr>
      <w:r>
        <w:continuationSeparator/>
      </w:r>
    </w:p>
  </w:endnote>
  <w:endnote w:type="continuationNotice" w:id="1">
    <w:p w14:paraId="39D8C5D3" w14:textId="77777777" w:rsidR="004265B1" w:rsidRDefault="004265B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33B038C" w14:paraId="3ED7A6C6" w14:textId="77777777" w:rsidTr="733B038C">
      <w:tc>
        <w:tcPr>
          <w:tcW w:w="3120" w:type="dxa"/>
        </w:tcPr>
        <w:p w14:paraId="1EA6C2B9" w14:textId="77777777" w:rsidR="733B038C" w:rsidRDefault="733B038C" w:rsidP="733B038C">
          <w:pPr>
            <w:pStyle w:val="Header"/>
            <w:ind w:left="-115"/>
          </w:pPr>
        </w:p>
      </w:tc>
      <w:tc>
        <w:tcPr>
          <w:tcW w:w="3120" w:type="dxa"/>
        </w:tcPr>
        <w:p w14:paraId="7E88E748" w14:textId="77777777" w:rsidR="733B038C" w:rsidRDefault="733B038C" w:rsidP="733B038C">
          <w:pPr>
            <w:pStyle w:val="Header"/>
            <w:jc w:val="center"/>
          </w:pPr>
        </w:p>
      </w:tc>
      <w:tc>
        <w:tcPr>
          <w:tcW w:w="3120" w:type="dxa"/>
        </w:tcPr>
        <w:p w14:paraId="651DAF36" w14:textId="77777777" w:rsidR="733B038C" w:rsidRDefault="733B038C" w:rsidP="733B038C">
          <w:pPr>
            <w:pStyle w:val="Header"/>
            <w:ind w:right="-115"/>
            <w:jc w:val="right"/>
          </w:pPr>
        </w:p>
      </w:tc>
    </w:tr>
  </w:tbl>
  <w:p w14:paraId="7225D2F1" w14:textId="2B2622C0" w:rsidR="733B038C" w:rsidRDefault="733B038C" w:rsidP="733B03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33B038C" w14:paraId="5CBFEBEF" w14:textId="77777777" w:rsidTr="733B038C">
      <w:tc>
        <w:tcPr>
          <w:tcW w:w="3120" w:type="dxa"/>
        </w:tcPr>
        <w:p w14:paraId="1CCB32BC" w14:textId="77777777" w:rsidR="733B038C" w:rsidRDefault="733B038C" w:rsidP="733B038C">
          <w:pPr>
            <w:pStyle w:val="Header"/>
            <w:ind w:left="-115"/>
          </w:pPr>
        </w:p>
      </w:tc>
      <w:tc>
        <w:tcPr>
          <w:tcW w:w="3120" w:type="dxa"/>
        </w:tcPr>
        <w:p w14:paraId="3A6619CF" w14:textId="77777777" w:rsidR="733B038C" w:rsidRDefault="733B038C" w:rsidP="733B038C">
          <w:pPr>
            <w:pStyle w:val="Header"/>
            <w:jc w:val="center"/>
          </w:pPr>
        </w:p>
      </w:tc>
      <w:tc>
        <w:tcPr>
          <w:tcW w:w="3120" w:type="dxa"/>
        </w:tcPr>
        <w:p w14:paraId="79F8E6EC" w14:textId="77777777" w:rsidR="733B038C" w:rsidRDefault="733B038C" w:rsidP="733B038C">
          <w:pPr>
            <w:pStyle w:val="Header"/>
            <w:ind w:right="-115"/>
            <w:jc w:val="right"/>
          </w:pPr>
        </w:p>
      </w:tc>
    </w:tr>
  </w:tbl>
  <w:p w14:paraId="49CB27EF" w14:textId="77777777" w:rsidR="733B038C" w:rsidRDefault="733B038C" w:rsidP="733B03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49CAE" w14:textId="77777777" w:rsidR="004265B1" w:rsidRDefault="004265B1">
      <w:pPr>
        <w:spacing w:line="240" w:lineRule="auto"/>
      </w:pPr>
      <w:r>
        <w:separator/>
      </w:r>
    </w:p>
  </w:footnote>
  <w:footnote w:type="continuationSeparator" w:id="0">
    <w:p w14:paraId="16322EC1" w14:textId="77777777" w:rsidR="004265B1" w:rsidRDefault="004265B1">
      <w:pPr>
        <w:spacing w:line="240" w:lineRule="auto"/>
      </w:pPr>
      <w:r>
        <w:continuationSeparator/>
      </w:r>
    </w:p>
  </w:footnote>
  <w:footnote w:type="continuationNotice" w:id="1">
    <w:p w14:paraId="71919B07" w14:textId="77777777" w:rsidR="004265B1" w:rsidRDefault="004265B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904DBE" w14:paraId="45549CAA" w14:textId="77777777" w:rsidTr="008830C9">
      <w:tc>
        <w:tcPr>
          <w:tcW w:w="3120" w:type="dxa"/>
        </w:tcPr>
        <w:p w14:paraId="5B93FCB3" w14:textId="77777777" w:rsidR="00604652" w:rsidRDefault="00000000" w:rsidP="00604652">
          <w:pPr>
            <w:pStyle w:val="Header"/>
          </w:pPr>
          <w:sdt>
            <w:sdtPr>
              <w:id w:val="-1622601055"/>
              <w:placeholder>
                <w:docPart w:val="AF5EBC246D6C49DE87D342AEB80CF288"/>
              </w:placeholder>
              <w:temporary/>
              <w:showingPlcHdr/>
              <w15:appearance w15:val="hidden"/>
            </w:sdtPr>
            <w:sdtContent>
              <w:r w:rsidR="00604652" w:rsidRPr="00FD478C">
                <w:t>RUNNING HEAD TITLE</w:t>
              </w:r>
            </w:sdtContent>
          </w:sdt>
          <w:r w:rsidR="00904DBE">
            <w:t xml:space="preserve"> </w:t>
          </w:r>
          <w:sdt>
            <w:sdtPr>
              <w:id w:val="-82374865"/>
              <w:placeholder>
                <w:docPart w:val="960ED9D8D56A4C3195D2A3E88B3181CA"/>
              </w:placeholder>
              <w:temporary/>
              <w:showingPlcHdr/>
              <w15:appearance w15:val="hidden"/>
            </w:sdtPr>
            <w:sdtContent>
              <w:r w:rsidR="00604652">
                <w:t>(SHORTENED)</w:t>
              </w:r>
            </w:sdtContent>
          </w:sdt>
        </w:p>
      </w:tc>
      <w:tc>
        <w:tcPr>
          <w:tcW w:w="3120" w:type="dxa"/>
        </w:tcPr>
        <w:p w14:paraId="57523A97" w14:textId="77777777" w:rsidR="00904DBE" w:rsidRDefault="00904DBE" w:rsidP="00904DBE">
          <w:pPr>
            <w:pStyle w:val="Header"/>
            <w:jc w:val="center"/>
          </w:pPr>
        </w:p>
      </w:tc>
      <w:tc>
        <w:tcPr>
          <w:tcW w:w="3120" w:type="dxa"/>
        </w:tcPr>
        <w:p w14:paraId="089E8B59" w14:textId="77777777" w:rsidR="00904DBE" w:rsidRDefault="00904DBE" w:rsidP="00904DBE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DA395D">
            <w:rPr>
              <w:noProof/>
            </w:rPr>
            <w:t>2</w:t>
          </w:r>
          <w:r>
            <w:fldChar w:fldCharType="end"/>
          </w:r>
        </w:p>
      </w:tc>
    </w:tr>
  </w:tbl>
  <w:p w14:paraId="5A0AFC99" w14:textId="77777777" w:rsidR="733B038C" w:rsidRDefault="733B038C" w:rsidP="733B03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120"/>
      <w:gridCol w:w="3120"/>
      <w:gridCol w:w="3120"/>
    </w:tblGrid>
    <w:tr w:rsidR="733B038C" w14:paraId="2DB8DE5C" w14:textId="77777777" w:rsidTr="00FD478C">
      <w:tc>
        <w:tcPr>
          <w:tcW w:w="3120" w:type="dxa"/>
        </w:tcPr>
        <w:p w14:paraId="7ED4B6D3" w14:textId="77777777" w:rsidR="733B038C" w:rsidRPr="00FD478C" w:rsidRDefault="00000000" w:rsidP="00FD478C">
          <w:pPr>
            <w:pStyle w:val="Header"/>
          </w:pPr>
          <w:sdt>
            <w:sdtPr>
              <w:id w:val="-376635527"/>
              <w:placeholder>
                <w:docPart w:val="B786A1E41D6840F9B40E8035EAFD5D23"/>
              </w:placeholder>
              <w:temporary/>
              <w:showingPlcHdr/>
              <w15:appearance w15:val="hidden"/>
            </w:sdtPr>
            <w:sdtContent>
              <w:r w:rsidR="00A75901" w:rsidRPr="00FD478C">
                <w:t>RUNNING HEAD TITLE</w:t>
              </w:r>
            </w:sdtContent>
          </w:sdt>
        </w:p>
      </w:tc>
      <w:tc>
        <w:tcPr>
          <w:tcW w:w="3120" w:type="dxa"/>
        </w:tcPr>
        <w:p w14:paraId="4176B417" w14:textId="77777777" w:rsidR="733B038C" w:rsidRDefault="733B038C" w:rsidP="733B038C">
          <w:pPr>
            <w:pStyle w:val="Header"/>
            <w:jc w:val="center"/>
          </w:pPr>
        </w:p>
      </w:tc>
      <w:tc>
        <w:tcPr>
          <w:tcW w:w="3120" w:type="dxa"/>
        </w:tcPr>
        <w:p w14:paraId="01E79E84" w14:textId="77777777" w:rsidR="733B038C" w:rsidRDefault="733B038C" w:rsidP="733B038C">
          <w:pPr>
            <w:pStyle w:val="Header"/>
            <w:ind w:right="-115"/>
            <w:jc w:val="right"/>
          </w:pPr>
        </w:p>
      </w:tc>
    </w:tr>
  </w:tbl>
  <w:p w14:paraId="28372FF0" w14:textId="77777777" w:rsidR="733B038C" w:rsidRDefault="733B038C" w:rsidP="733B03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C73"/>
    <w:multiLevelType w:val="multilevel"/>
    <w:tmpl w:val="C0F2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E60AA"/>
    <w:multiLevelType w:val="multilevel"/>
    <w:tmpl w:val="EA5ECA14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874BD"/>
    <w:multiLevelType w:val="multilevel"/>
    <w:tmpl w:val="8CE2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F50D3"/>
    <w:multiLevelType w:val="multilevel"/>
    <w:tmpl w:val="E904CFC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B3E97"/>
    <w:multiLevelType w:val="multilevel"/>
    <w:tmpl w:val="E1F8992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6238F"/>
    <w:multiLevelType w:val="multilevel"/>
    <w:tmpl w:val="9E4E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55291D"/>
    <w:multiLevelType w:val="multilevel"/>
    <w:tmpl w:val="EF96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AB74A6"/>
    <w:multiLevelType w:val="multilevel"/>
    <w:tmpl w:val="B81A5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531007"/>
    <w:multiLevelType w:val="multilevel"/>
    <w:tmpl w:val="FB801AB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D4FDF"/>
    <w:multiLevelType w:val="multilevel"/>
    <w:tmpl w:val="D00AC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C15A57"/>
    <w:multiLevelType w:val="multilevel"/>
    <w:tmpl w:val="19F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090000"/>
    <w:multiLevelType w:val="multilevel"/>
    <w:tmpl w:val="4D24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E67CF1"/>
    <w:multiLevelType w:val="multilevel"/>
    <w:tmpl w:val="1D00DEF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BB008F"/>
    <w:multiLevelType w:val="multilevel"/>
    <w:tmpl w:val="32A2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624017"/>
    <w:multiLevelType w:val="multilevel"/>
    <w:tmpl w:val="D2A4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1A1B00"/>
    <w:multiLevelType w:val="multilevel"/>
    <w:tmpl w:val="F484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EF4287"/>
    <w:multiLevelType w:val="multilevel"/>
    <w:tmpl w:val="C4E2A52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7F218A"/>
    <w:multiLevelType w:val="multilevel"/>
    <w:tmpl w:val="E2F2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1775B5"/>
    <w:multiLevelType w:val="multilevel"/>
    <w:tmpl w:val="FB3E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C378C4"/>
    <w:multiLevelType w:val="multilevel"/>
    <w:tmpl w:val="7ECE23F0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9094627">
    <w:abstractNumId w:val="6"/>
  </w:num>
  <w:num w:numId="2" w16cid:durableId="345913583">
    <w:abstractNumId w:val="7"/>
  </w:num>
  <w:num w:numId="3" w16cid:durableId="1521234317">
    <w:abstractNumId w:val="18"/>
  </w:num>
  <w:num w:numId="4" w16cid:durableId="1977485556">
    <w:abstractNumId w:val="10"/>
  </w:num>
  <w:num w:numId="5" w16cid:durableId="86463967">
    <w:abstractNumId w:val="13"/>
  </w:num>
  <w:num w:numId="6" w16cid:durableId="1612201931">
    <w:abstractNumId w:val="5"/>
  </w:num>
  <w:num w:numId="7" w16cid:durableId="1654677177">
    <w:abstractNumId w:val="0"/>
  </w:num>
  <w:num w:numId="8" w16cid:durableId="1326399644">
    <w:abstractNumId w:val="9"/>
  </w:num>
  <w:num w:numId="9" w16cid:durableId="1740177980">
    <w:abstractNumId w:val="15"/>
  </w:num>
  <w:num w:numId="10" w16cid:durableId="467743031">
    <w:abstractNumId w:val="17"/>
  </w:num>
  <w:num w:numId="11" w16cid:durableId="657538502">
    <w:abstractNumId w:val="11"/>
  </w:num>
  <w:num w:numId="12" w16cid:durableId="233317036">
    <w:abstractNumId w:val="2"/>
  </w:num>
  <w:num w:numId="13" w16cid:durableId="675426781">
    <w:abstractNumId w:val="14"/>
  </w:num>
  <w:num w:numId="14" w16cid:durableId="526329894">
    <w:abstractNumId w:val="8"/>
  </w:num>
  <w:num w:numId="15" w16cid:durableId="957882317">
    <w:abstractNumId w:val="19"/>
  </w:num>
  <w:num w:numId="16" w16cid:durableId="1714428314">
    <w:abstractNumId w:val="16"/>
  </w:num>
  <w:num w:numId="17" w16cid:durableId="1716391645">
    <w:abstractNumId w:val="3"/>
  </w:num>
  <w:num w:numId="18" w16cid:durableId="1833372258">
    <w:abstractNumId w:val="4"/>
  </w:num>
  <w:num w:numId="19" w16cid:durableId="542519548">
    <w:abstractNumId w:val="1"/>
  </w:num>
  <w:num w:numId="20" w16cid:durableId="2037183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outline"/>
  <w:zoom w:percent="16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A5"/>
    <w:rsid w:val="0000154A"/>
    <w:rsid w:val="0003595D"/>
    <w:rsid w:val="000A7BA7"/>
    <w:rsid w:val="000B4A8A"/>
    <w:rsid w:val="00194B8F"/>
    <w:rsid w:val="00204160"/>
    <w:rsid w:val="002C3BE4"/>
    <w:rsid w:val="002F6EDB"/>
    <w:rsid w:val="002F7E04"/>
    <w:rsid w:val="003101A5"/>
    <w:rsid w:val="00350F22"/>
    <w:rsid w:val="00371BD9"/>
    <w:rsid w:val="003827DC"/>
    <w:rsid w:val="00420EA1"/>
    <w:rsid w:val="0042207D"/>
    <w:rsid w:val="004265B1"/>
    <w:rsid w:val="00472C68"/>
    <w:rsid w:val="004C683E"/>
    <w:rsid w:val="00500997"/>
    <w:rsid w:val="00511FF6"/>
    <w:rsid w:val="00530EF3"/>
    <w:rsid w:val="005936DA"/>
    <w:rsid w:val="005D1259"/>
    <w:rsid w:val="00604652"/>
    <w:rsid w:val="00653A0C"/>
    <w:rsid w:val="006C101C"/>
    <w:rsid w:val="006F4709"/>
    <w:rsid w:val="00702B81"/>
    <w:rsid w:val="0070503A"/>
    <w:rsid w:val="00727711"/>
    <w:rsid w:val="0074264E"/>
    <w:rsid w:val="007514C8"/>
    <w:rsid w:val="00796468"/>
    <w:rsid w:val="007D4A2B"/>
    <w:rsid w:val="007E2D6A"/>
    <w:rsid w:val="008078FA"/>
    <w:rsid w:val="00823731"/>
    <w:rsid w:val="00846949"/>
    <w:rsid w:val="0087650E"/>
    <w:rsid w:val="00904DBE"/>
    <w:rsid w:val="00942091"/>
    <w:rsid w:val="00A12912"/>
    <w:rsid w:val="00A75901"/>
    <w:rsid w:val="00AB1CC8"/>
    <w:rsid w:val="00AB6A9F"/>
    <w:rsid w:val="00B5233A"/>
    <w:rsid w:val="00B93E06"/>
    <w:rsid w:val="00BA6612"/>
    <w:rsid w:val="00C06D44"/>
    <w:rsid w:val="00C26C30"/>
    <w:rsid w:val="00CA1E31"/>
    <w:rsid w:val="00CD7F50"/>
    <w:rsid w:val="00D1429E"/>
    <w:rsid w:val="00D96AF1"/>
    <w:rsid w:val="00DA395D"/>
    <w:rsid w:val="00DE0C13"/>
    <w:rsid w:val="00DF1ADF"/>
    <w:rsid w:val="00DF3215"/>
    <w:rsid w:val="00DF57C7"/>
    <w:rsid w:val="00E078FD"/>
    <w:rsid w:val="00E23707"/>
    <w:rsid w:val="00E879E7"/>
    <w:rsid w:val="00F153F3"/>
    <w:rsid w:val="00F43ACD"/>
    <w:rsid w:val="00F941E8"/>
    <w:rsid w:val="00FA4C9E"/>
    <w:rsid w:val="00FD478C"/>
    <w:rsid w:val="00FF1E90"/>
    <w:rsid w:val="02B84D5B"/>
    <w:rsid w:val="0D043988"/>
    <w:rsid w:val="0F5677D9"/>
    <w:rsid w:val="211A0CBD"/>
    <w:rsid w:val="26E400E3"/>
    <w:rsid w:val="2A8439C5"/>
    <w:rsid w:val="31C3BEDA"/>
    <w:rsid w:val="3A62D598"/>
    <w:rsid w:val="4B67EC07"/>
    <w:rsid w:val="5643BF48"/>
    <w:rsid w:val="576062CF"/>
    <w:rsid w:val="5E87343A"/>
    <w:rsid w:val="6E98F034"/>
    <w:rsid w:val="709762D6"/>
    <w:rsid w:val="717E282B"/>
    <w:rsid w:val="72E609EB"/>
    <w:rsid w:val="733B038C"/>
    <w:rsid w:val="74440036"/>
    <w:rsid w:val="7F8F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E7991"/>
  <w15:chartTrackingRefBased/>
  <w15:docId w15:val="{9E091381-D05D-4F11-9CAD-2215A000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3F3"/>
    <w:pPr>
      <w:spacing w:after="0" w:line="480" w:lineRule="auto"/>
      <w:ind w:firstLine="7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A2B"/>
    <w:pPr>
      <w:ind w:firstLine="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4A2B"/>
    <w:pPr>
      <w:ind w:firstLine="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4A2B"/>
    <w:pPr>
      <w:ind w:firstLine="0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4A2B"/>
    <w:pPr>
      <w:ind w:firstLine="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D4A2B"/>
    <w:pPr>
      <w:ind w:firstLine="0"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A2B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7D4A2B"/>
  </w:style>
  <w:style w:type="paragraph" w:styleId="Header">
    <w:name w:val="header"/>
    <w:basedOn w:val="Normal"/>
    <w:link w:val="HeaderChar"/>
    <w:uiPriority w:val="99"/>
    <w:unhideWhenUsed/>
    <w:rsid w:val="007D4A2B"/>
    <w:pPr>
      <w:tabs>
        <w:tab w:val="center" w:pos="4680"/>
        <w:tab w:val="right" w:pos="9360"/>
      </w:tabs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sid w:val="007D4A2B"/>
  </w:style>
  <w:style w:type="paragraph" w:styleId="Footer">
    <w:name w:val="footer"/>
    <w:basedOn w:val="Normal"/>
    <w:link w:val="FooterChar"/>
    <w:uiPriority w:val="99"/>
    <w:unhideWhenUsed/>
    <w:rsid w:val="007D4A2B"/>
    <w:pPr>
      <w:tabs>
        <w:tab w:val="center" w:pos="4680"/>
        <w:tab w:val="right" w:pos="9360"/>
      </w:tabs>
      <w:spacing w:line="240" w:lineRule="auto"/>
      <w:ind w:firstLine="0"/>
    </w:pPr>
  </w:style>
  <w:style w:type="character" w:styleId="CommentReference">
    <w:name w:val="annotation reference"/>
    <w:basedOn w:val="DefaultParagraphFont"/>
    <w:uiPriority w:val="99"/>
    <w:semiHidden/>
    <w:unhideWhenUsed/>
    <w:rsid w:val="00CD7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7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7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F5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C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C3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30EF3"/>
    <w:pPr>
      <w:ind w:firstLine="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530EF3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FD478C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EF3"/>
    <w:pPr>
      <w:ind w:firstLine="0"/>
      <w:jc w:val="center"/>
    </w:pPr>
  </w:style>
  <w:style w:type="character" w:customStyle="1" w:styleId="SubtitleChar">
    <w:name w:val="Subtitle Char"/>
    <w:basedOn w:val="DefaultParagraphFont"/>
    <w:link w:val="Subtitle"/>
    <w:uiPriority w:val="11"/>
    <w:rsid w:val="00530EF3"/>
  </w:style>
  <w:style w:type="paragraph" w:customStyle="1" w:styleId="SectionTitle">
    <w:name w:val="Section Title"/>
    <w:basedOn w:val="Normal"/>
    <w:next w:val="Normal"/>
    <w:uiPriority w:val="12"/>
    <w:qFormat/>
    <w:rsid w:val="00530EF3"/>
    <w:pPr>
      <w:ind w:firstLine="0"/>
      <w:jc w:val="center"/>
    </w:pPr>
    <w:rPr>
      <w:b/>
      <w:bCs/>
    </w:rPr>
  </w:style>
  <w:style w:type="character" w:styleId="Strong">
    <w:name w:val="Strong"/>
    <w:basedOn w:val="DefaultParagraphFont"/>
    <w:uiPriority w:val="22"/>
    <w:qFormat/>
    <w:rsid w:val="0050099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D4A2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D4A2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D4A2B"/>
    <w:rPr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7D4A2B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7D4A2B"/>
    <w:rPr>
      <w:b/>
      <w:bCs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C3BE4"/>
    <w:pPr>
      <w:ind w:lef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2C3BE4"/>
    <w:rPr>
      <w:iCs/>
    </w:rPr>
  </w:style>
  <w:style w:type="paragraph" w:customStyle="1" w:styleId="References">
    <w:name w:val="References"/>
    <w:basedOn w:val="Normal"/>
    <w:uiPriority w:val="29"/>
    <w:qFormat/>
    <w:rsid w:val="007D4A2B"/>
    <w:pPr>
      <w:ind w:left="720" w:hanging="720"/>
    </w:pPr>
  </w:style>
  <w:style w:type="paragraph" w:styleId="Caption">
    <w:name w:val="caption"/>
    <w:basedOn w:val="Normal"/>
    <w:next w:val="Normal"/>
    <w:uiPriority w:val="35"/>
    <w:qFormat/>
    <w:rsid w:val="00530EF3"/>
    <w:pPr>
      <w:ind w:firstLine="0"/>
    </w:pPr>
    <w:rPr>
      <w:i/>
      <w:iCs/>
      <w:szCs w:val="18"/>
    </w:rPr>
  </w:style>
  <w:style w:type="paragraph" w:customStyle="1" w:styleId="TableHeading">
    <w:name w:val="Table Heading"/>
    <w:basedOn w:val="Normal"/>
    <w:uiPriority w:val="10"/>
    <w:qFormat/>
    <w:rsid w:val="00B5233A"/>
    <w:pPr>
      <w:jc w:val="center"/>
    </w:pPr>
    <w:rPr>
      <w:b/>
      <w:bCs/>
    </w:rPr>
  </w:style>
  <w:style w:type="paragraph" w:customStyle="1" w:styleId="NoIndent">
    <w:name w:val="No Indent"/>
    <w:basedOn w:val="Normal"/>
    <w:qFormat/>
    <w:rsid w:val="007D4A2B"/>
    <w:pPr>
      <w:ind w:firstLine="0"/>
    </w:pPr>
  </w:style>
  <w:style w:type="paragraph" w:customStyle="1" w:styleId="CaptionCallout">
    <w:name w:val="Caption Callout"/>
    <w:basedOn w:val="Normal"/>
    <w:qFormat/>
    <w:rsid w:val="00530EF3"/>
    <w:pPr>
      <w:ind w:firstLine="0"/>
    </w:pPr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A2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3101A5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nt\AppData\Roaming\Microsoft\Templates\Professional%20APA%20Style%20paper%207th%20edi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52AC0BDEF7480189246EA58FB6D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B1473-ACC5-4E8D-89D2-FCAB95F68180}"/>
      </w:docPartPr>
      <w:docPartBody>
        <w:p w:rsidR="008D1D51" w:rsidRDefault="00000000">
          <w:pPr>
            <w:pStyle w:val="F952AC0BDEF7480189246EA58FB6DD81"/>
          </w:pPr>
          <w:r>
            <w:t>Author First M.</w:t>
          </w:r>
        </w:p>
      </w:docPartBody>
    </w:docPart>
    <w:docPart>
      <w:docPartPr>
        <w:name w:val="66E6D40D156F4ED2A669724A342CC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4F75F-0A5B-4CA2-AE37-66597FAD9C42}"/>
      </w:docPartPr>
      <w:docPartBody>
        <w:p w:rsidR="008D1D51" w:rsidRDefault="00000000">
          <w:pPr>
            <w:pStyle w:val="66E6D40D156F4ED2A669724A342CC79C"/>
          </w:pPr>
          <w:r>
            <w:t>Last</w:t>
          </w:r>
        </w:p>
      </w:docPartBody>
    </w:docPart>
    <w:docPart>
      <w:docPartPr>
        <w:name w:val="4A56AA1093714E00A9CE2E4C9DE4A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F2F18-A791-4D38-9AF0-B0DD966B1F4D}"/>
      </w:docPartPr>
      <w:docPartBody>
        <w:p w:rsidR="008D1D51" w:rsidRDefault="00000000">
          <w:pPr>
            <w:pStyle w:val="4A56AA1093714E00A9CE2E4C9DE4AE9D"/>
          </w:pPr>
          <w:r w:rsidRPr="576062CF">
            <w:t>Abstract</w:t>
          </w:r>
        </w:p>
      </w:docPartBody>
    </w:docPart>
    <w:docPart>
      <w:docPartPr>
        <w:name w:val="402F3FD005EC452BAD74163A95FB8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D04B5-CC0F-4A9C-AD03-9251B6263D0D}"/>
      </w:docPartPr>
      <w:docPartBody>
        <w:p w:rsidR="008D1D51" w:rsidRDefault="00000000">
          <w:pPr>
            <w:pStyle w:val="402F3FD005EC452BAD74163A95FB842A"/>
          </w:pPr>
          <w:r w:rsidRPr="00500997">
            <w:rPr>
              <w:rStyle w:val="Emphasis"/>
            </w:rPr>
            <w:t>Keywords</w:t>
          </w:r>
          <w:r>
            <w:t>:</w:t>
          </w:r>
        </w:p>
      </w:docPartBody>
    </w:docPart>
    <w:docPart>
      <w:docPartPr>
        <w:name w:val="AF5EBC246D6C49DE87D342AEB80CF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1AA1C-345F-42EE-8F57-05D457811926}"/>
      </w:docPartPr>
      <w:docPartBody>
        <w:p w:rsidR="008D1D51" w:rsidRDefault="00000000">
          <w:pPr>
            <w:pStyle w:val="AF5EBC246D6C49DE87D342AEB80CF288"/>
          </w:pPr>
          <w:r>
            <w:t>456</w:t>
          </w:r>
        </w:p>
      </w:docPartBody>
    </w:docPart>
    <w:docPart>
      <w:docPartPr>
        <w:name w:val="960ED9D8D56A4C3195D2A3E88B318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F5AB2-8F8F-4A97-B9BC-F1C24138E329}"/>
      </w:docPartPr>
      <w:docPartBody>
        <w:p w:rsidR="008D1D51" w:rsidRDefault="00000000">
          <w:pPr>
            <w:pStyle w:val="960ED9D8D56A4C3195D2A3E88B3181CA"/>
          </w:pPr>
          <w:r w:rsidRPr="576062CF">
            <w:t>Row Head</w:t>
          </w:r>
        </w:p>
      </w:docPartBody>
    </w:docPart>
    <w:docPart>
      <w:docPartPr>
        <w:name w:val="B786A1E41D6840F9B40E8035EAFD5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FD4C3-14C3-4DAC-82EE-58674E0F6A20}"/>
      </w:docPartPr>
      <w:docPartBody>
        <w:p w:rsidR="008D1D51" w:rsidRDefault="00000000">
          <w:pPr>
            <w:pStyle w:val="B786A1E41D6840F9B40E8035EAFD5D23"/>
          </w:pPr>
          <w:r>
            <w:t>789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82"/>
    <w:rsid w:val="00194B8F"/>
    <w:rsid w:val="00204160"/>
    <w:rsid w:val="008D1D51"/>
    <w:rsid w:val="009A1A82"/>
    <w:rsid w:val="00D7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after="0" w:line="480" w:lineRule="auto"/>
      <w:jc w:val="center"/>
      <w:outlineLvl w:val="0"/>
    </w:pPr>
    <w:rPr>
      <w:rFonts w:eastAsiaTheme="minorHAnsi"/>
      <w:b/>
      <w:bCs/>
      <w:kern w:val="0"/>
      <w:sz w:val="22"/>
      <w:szCs w:val="2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after="0" w:line="480" w:lineRule="auto"/>
      <w:outlineLvl w:val="2"/>
    </w:pPr>
    <w:rPr>
      <w:rFonts w:eastAsiaTheme="minorHAnsi"/>
      <w:b/>
      <w:bCs/>
      <w:i/>
      <w:iCs/>
      <w:kern w:val="0"/>
      <w:sz w:val="22"/>
      <w:szCs w:val="22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spacing w:after="0" w:line="480" w:lineRule="auto"/>
      <w:outlineLvl w:val="3"/>
    </w:pPr>
    <w:rPr>
      <w:rFonts w:eastAsiaTheme="minorHAnsi"/>
      <w:b/>
      <w:bCs/>
      <w:kern w:val="0"/>
      <w:sz w:val="22"/>
      <w:szCs w:val="22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spacing w:after="0" w:line="480" w:lineRule="auto"/>
      <w:outlineLvl w:val="4"/>
    </w:pPr>
    <w:rPr>
      <w:rFonts w:eastAsiaTheme="minorHAnsi"/>
      <w:b/>
      <w:bCs/>
      <w:i/>
      <w:iCs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952AC0BDEF7480189246EA58FB6DD81">
    <w:name w:val="F952AC0BDEF7480189246EA58FB6DD81"/>
  </w:style>
  <w:style w:type="paragraph" w:customStyle="1" w:styleId="66E6D40D156F4ED2A669724A342CC79C">
    <w:name w:val="66E6D40D156F4ED2A669724A342CC79C"/>
  </w:style>
  <w:style w:type="paragraph" w:customStyle="1" w:styleId="4A56AA1093714E00A9CE2E4C9DE4AE9D">
    <w:name w:val="4A56AA1093714E00A9CE2E4C9DE4AE9D"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402F3FD005EC452BAD74163A95FB842A">
    <w:name w:val="402F3FD005EC452BAD74163A95FB842A"/>
  </w:style>
  <w:style w:type="character" w:customStyle="1" w:styleId="Heading1Char">
    <w:name w:val="Heading 1 Char"/>
    <w:basedOn w:val="DefaultParagraphFont"/>
    <w:link w:val="Heading1"/>
    <w:uiPriority w:val="9"/>
    <w:rPr>
      <w:rFonts w:eastAsiaTheme="minorHAnsi"/>
      <w:b/>
      <w:bCs/>
      <w:kern w:val="0"/>
      <w:sz w:val="22"/>
      <w:szCs w:val="2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inorHAnsi"/>
      <w:b/>
      <w:bCs/>
      <w:i/>
      <w:iCs/>
      <w:kern w:val="0"/>
      <w:sz w:val="22"/>
      <w:szCs w:val="2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inorHAnsi"/>
      <w:b/>
      <w:bCs/>
      <w:kern w:val="0"/>
      <w:sz w:val="22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inorHAnsi"/>
      <w:b/>
      <w:bCs/>
      <w:i/>
      <w:iCs/>
      <w:kern w:val="0"/>
      <w:sz w:val="22"/>
      <w:szCs w:val="22"/>
      <w14:ligatures w14:val="none"/>
    </w:rPr>
  </w:style>
  <w:style w:type="paragraph" w:customStyle="1" w:styleId="AF5EBC246D6C49DE87D342AEB80CF288">
    <w:name w:val="AF5EBC246D6C49DE87D342AEB80CF288"/>
  </w:style>
  <w:style w:type="paragraph" w:customStyle="1" w:styleId="960ED9D8D56A4C3195D2A3E88B3181CA">
    <w:name w:val="960ED9D8D56A4C3195D2A3E88B3181CA"/>
  </w:style>
  <w:style w:type="paragraph" w:customStyle="1" w:styleId="B786A1E41D6840F9B40E8035EAFD5D23">
    <w:name w:val="B786A1E41D6840F9B40E8035EAFD5D23"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DCE20C-610A-4626-841D-1F10857B44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3B411A11-DDA3-4BC4-B0BC-14026E6D5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686CB8-6245-413C-A355-156513A377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APA Style paper 7th edition</Template>
  <TotalTime>63</TotalTime>
  <Pages>8</Pages>
  <Words>1183</Words>
  <Characters>7140</Characters>
  <Application>Microsoft Office Word</Application>
  <DocSecurity>0</DocSecurity>
  <Lines>174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Duncan, PhD</dc:creator>
  <cp:keywords/>
  <dc:description/>
  <cp:lastModifiedBy>Brent Duncan, PhD</cp:lastModifiedBy>
  <cp:revision>24</cp:revision>
  <dcterms:created xsi:type="dcterms:W3CDTF">2026-01-21T17:05:00Z</dcterms:created>
  <dcterms:modified xsi:type="dcterms:W3CDTF">2026-01-21T18:50:00Z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